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553B" w14:textId="49AE0E44" w:rsidR="007F505B" w:rsidRPr="00EF0D50" w:rsidRDefault="007F505B" w:rsidP="0057571C">
      <w:pPr>
        <w:rPr>
          <w:rFonts w:cs="Arial"/>
          <w:szCs w:val="22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4677"/>
        <w:gridCol w:w="993"/>
        <w:gridCol w:w="3685"/>
      </w:tblGrid>
      <w:tr w:rsidR="004F6FDE" w:rsidRPr="00EF0D50" w14:paraId="1C98C34B" w14:textId="77777777" w:rsidTr="00A548EF">
        <w:tc>
          <w:tcPr>
            <w:tcW w:w="1277" w:type="dxa"/>
          </w:tcPr>
          <w:p w14:paraId="1D37B8FF" w14:textId="62D2D6B6" w:rsidR="004F6FDE" w:rsidRPr="00EF0D50" w:rsidRDefault="00C85FDF" w:rsidP="0057571C">
            <w:pPr>
              <w:rPr>
                <w:rFonts w:cs="Arial"/>
                <w:b/>
                <w:szCs w:val="22"/>
              </w:rPr>
            </w:pPr>
            <w:permStart w:id="650733218" w:edGrp="everyone" w:colFirst="1" w:colLast="1"/>
            <w:permStart w:id="560934174" w:edGrp="everyone" w:colFirst="3" w:colLast="3"/>
            <w:r w:rsidRPr="00EF0D50">
              <w:rPr>
                <w:rFonts w:cs="Arial"/>
                <w:b/>
                <w:szCs w:val="22"/>
              </w:rPr>
              <w:t>Vessel 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DC0D5BD" w14:textId="77777777" w:rsidR="004F6FDE" w:rsidRPr="00EF0D50" w:rsidRDefault="004F6FDE" w:rsidP="0057571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993" w:type="dxa"/>
          </w:tcPr>
          <w:p w14:paraId="69D4C252" w14:textId="46387477" w:rsidR="004F6FDE" w:rsidRPr="00EF0D50" w:rsidRDefault="00C85FDF" w:rsidP="0057571C">
            <w:pPr>
              <w:rPr>
                <w:rFonts w:cs="Arial"/>
                <w:b/>
                <w:szCs w:val="22"/>
              </w:rPr>
            </w:pPr>
            <w:r w:rsidRPr="00EF0D50">
              <w:rPr>
                <w:rFonts w:cs="Arial"/>
                <w:b/>
                <w:szCs w:val="22"/>
              </w:rPr>
              <w:t>Month:</w:t>
            </w:r>
          </w:p>
        </w:tc>
        <w:sdt>
          <w:sdtPr>
            <w:rPr>
              <w:rFonts w:cs="Arial"/>
              <w:b/>
              <w:szCs w:val="22"/>
            </w:rPr>
            <w:id w:val="1464850815"/>
            <w:placeholder>
              <w:docPart w:val="B7CAA7BAA19D4772AE34163C5F0CB3A4"/>
            </w:placeholder>
            <w:showingPlcHdr/>
            <w:date>
              <w:dateFormat w:val="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3685" w:type="dxa"/>
                <w:tcBorders>
                  <w:bottom w:val="single" w:sz="4" w:space="0" w:color="auto"/>
                </w:tcBorders>
              </w:tcPr>
              <w:p w14:paraId="222FBE00" w14:textId="408A50FA" w:rsidR="004F6FDE" w:rsidRPr="00EF0D50" w:rsidRDefault="00C85FDF" w:rsidP="0057571C">
                <w:pPr>
                  <w:rPr>
                    <w:rFonts w:cs="Arial"/>
                    <w:b/>
                    <w:szCs w:val="22"/>
                  </w:rPr>
                </w:pPr>
                <w:r w:rsidRPr="00EF0D50">
                  <w:rPr>
                    <w:rStyle w:val="PlaceholderText"/>
                    <w:rFonts w:cs="Arial"/>
                  </w:rPr>
                  <w:t>Click or tap to enter a date.</w:t>
                </w:r>
              </w:p>
            </w:tc>
          </w:sdtContent>
        </w:sdt>
      </w:tr>
      <w:permEnd w:id="650733218"/>
      <w:permEnd w:id="560934174"/>
    </w:tbl>
    <w:p w14:paraId="78F9C9A8" w14:textId="77777777" w:rsidR="004F6FDE" w:rsidRPr="00EF0D50" w:rsidRDefault="004F6FDE" w:rsidP="0057571C">
      <w:pPr>
        <w:rPr>
          <w:rFonts w:cs="Arial"/>
          <w:szCs w:val="22"/>
        </w:rPr>
      </w:pP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851"/>
        <w:gridCol w:w="1701"/>
        <w:gridCol w:w="1276"/>
        <w:gridCol w:w="1275"/>
        <w:gridCol w:w="2835"/>
      </w:tblGrid>
      <w:tr w:rsidR="009761FF" w:rsidRPr="00EF0D50" w14:paraId="59058329" w14:textId="77777777" w:rsidTr="00A548EF">
        <w:trPr>
          <w:trHeight w:val="452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FC86BB" w14:textId="377AB25D" w:rsidR="009761FF" w:rsidRPr="00EF0D50" w:rsidRDefault="009761FF" w:rsidP="0057571C">
            <w:pPr>
              <w:rPr>
                <w:rFonts w:cs="Arial"/>
                <w:b/>
                <w:sz w:val="20"/>
              </w:rPr>
            </w:pPr>
            <w:r w:rsidRPr="00EF0D50">
              <w:rPr>
                <w:rFonts w:cs="Arial"/>
                <w:b/>
                <w:sz w:val="20"/>
              </w:rPr>
              <w:t>S.NO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070264" w14:textId="23248484" w:rsidR="009761FF" w:rsidRPr="00EF0D50" w:rsidRDefault="009761FF" w:rsidP="0057571C">
            <w:pPr>
              <w:rPr>
                <w:rFonts w:cs="Arial"/>
                <w:b/>
                <w:sz w:val="20"/>
              </w:rPr>
            </w:pPr>
            <w:r w:rsidRPr="00EF0D50">
              <w:rPr>
                <w:rFonts w:cs="Arial"/>
                <w:b/>
                <w:sz w:val="20"/>
              </w:rPr>
              <w:t xml:space="preserve">Software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15BC41E" w14:textId="6D8A466B" w:rsidR="009761FF" w:rsidRPr="00EF0D50" w:rsidRDefault="009761FF" w:rsidP="0057571C">
            <w:pPr>
              <w:rPr>
                <w:rFonts w:cs="Arial"/>
                <w:b/>
                <w:sz w:val="20"/>
              </w:rPr>
            </w:pPr>
            <w:r w:rsidRPr="00EF0D50">
              <w:rPr>
                <w:rFonts w:cs="Arial"/>
                <w:b/>
                <w:sz w:val="20"/>
              </w:rPr>
              <w:t>Q</w:t>
            </w:r>
            <w:r w:rsidR="00C85FDF" w:rsidRPr="00EF0D50">
              <w:rPr>
                <w:rFonts w:cs="Arial"/>
                <w:b/>
                <w:sz w:val="20"/>
              </w:rPr>
              <w:t>ty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002A0F5" w14:textId="77777777" w:rsidR="009761FF" w:rsidRPr="00EF0D50" w:rsidRDefault="009761FF" w:rsidP="0057571C">
            <w:pPr>
              <w:rPr>
                <w:rFonts w:cs="Arial"/>
                <w:b/>
                <w:sz w:val="20"/>
              </w:rPr>
            </w:pPr>
            <w:r w:rsidRPr="00EF0D50">
              <w:rPr>
                <w:rFonts w:cs="Arial"/>
                <w:b/>
                <w:sz w:val="20"/>
              </w:rPr>
              <w:t>Edition number</w:t>
            </w:r>
          </w:p>
          <w:p w14:paraId="6FF39D94" w14:textId="1A6F89F5" w:rsidR="009761FF" w:rsidRPr="00EF0D50" w:rsidRDefault="009761FF" w:rsidP="0057571C">
            <w:pPr>
              <w:rPr>
                <w:rFonts w:cs="Arial"/>
                <w:b/>
                <w:sz w:val="20"/>
              </w:rPr>
            </w:pPr>
            <w:r w:rsidRPr="00EF0D50">
              <w:rPr>
                <w:rFonts w:cs="Arial"/>
                <w:b/>
                <w:sz w:val="20"/>
              </w:rPr>
              <w:t>(</w:t>
            </w:r>
            <w:r w:rsidR="00C85FDF" w:rsidRPr="00EF0D50">
              <w:rPr>
                <w:rFonts w:cs="Arial"/>
                <w:b/>
                <w:sz w:val="20"/>
              </w:rPr>
              <w:t>As applicable)</w:t>
            </w:r>
            <w:r w:rsidRPr="00EF0D50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D18824" w14:textId="035815A0" w:rsidR="009761FF" w:rsidRPr="00EF0D50" w:rsidRDefault="009761FF" w:rsidP="0057571C">
            <w:pPr>
              <w:rPr>
                <w:rFonts w:cs="Arial"/>
                <w:b/>
                <w:sz w:val="20"/>
              </w:rPr>
            </w:pPr>
            <w:r w:rsidRPr="00EF0D50">
              <w:rPr>
                <w:rFonts w:cs="Arial"/>
                <w:b/>
                <w:sz w:val="20"/>
              </w:rPr>
              <w:t>Person in charge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46098AE" w14:textId="0DECD9D1" w:rsidR="009761FF" w:rsidRPr="00EF0D50" w:rsidRDefault="009761FF" w:rsidP="0057571C">
            <w:pPr>
              <w:rPr>
                <w:rFonts w:cs="Arial"/>
                <w:b/>
                <w:sz w:val="20"/>
              </w:rPr>
            </w:pPr>
            <w:r w:rsidRPr="00EF0D50">
              <w:rPr>
                <w:rFonts w:cs="Arial"/>
                <w:b/>
                <w:sz w:val="20"/>
              </w:rPr>
              <w:t xml:space="preserve">Location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CE2F9E" w14:textId="6B8A6B52" w:rsidR="009761FF" w:rsidRPr="00EF0D50" w:rsidRDefault="009761FF" w:rsidP="0057571C">
            <w:pPr>
              <w:rPr>
                <w:rFonts w:cs="Arial"/>
                <w:b/>
                <w:sz w:val="20"/>
              </w:rPr>
            </w:pPr>
            <w:r w:rsidRPr="00EF0D50">
              <w:rPr>
                <w:rFonts w:cs="Arial"/>
                <w:b/>
                <w:sz w:val="20"/>
              </w:rPr>
              <w:t>Remarks</w:t>
            </w:r>
          </w:p>
        </w:tc>
      </w:tr>
      <w:tr w:rsidR="009761FF" w:rsidRPr="00EF0D50" w14:paraId="64E904FC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54E8E43C" w14:textId="56B2A2A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1549875912" w:edGrp="everyone" w:colFirst="0" w:colLast="0"/>
            <w:permStart w:id="1353469865" w:edGrp="everyone" w:colFirst="1" w:colLast="1"/>
            <w:permStart w:id="1308692449" w:edGrp="everyone" w:colFirst="2" w:colLast="2"/>
            <w:permStart w:id="546395205" w:edGrp="everyone" w:colFirst="3" w:colLast="3"/>
            <w:permStart w:id="785849826" w:edGrp="everyone" w:colFirst="4" w:colLast="4"/>
            <w:permStart w:id="1655449024" w:edGrp="everyone" w:colFirst="5" w:colLast="5"/>
            <w:permStart w:id="1031093369" w:edGrp="everyone" w:colFirst="6" w:colLast="6"/>
          </w:p>
        </w:tc>
        <w:tc>
          <w:tcPr>
            <w:tcW w:w="1701" w:type="dxa"/>
            <w:vAlign w:val="center"/>
          </w:tcPr>
          <w:p w14:paraId="43858FAA" w14:textId="5C522718" w:rsidR="009761FF" w:rsidRPr="00EF0D50" w:rsidRDefault="009761FF" w:rsidP="00457C83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BEE9262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5E54971" w14:textId="587F6FBD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392A7D9" w14:textId="70FAB081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C3E0C5F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36D5881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0CB2D820" w14:textId="77777777" w:rsidTr="00A548EF">
        <w:trPr>
          <w:trHeight w:val="219"/>
        </w:trPr>
        <w:tc>
          <w:tcPr>
            <w:tcW w:w="1134" w:type="dxa"/>
            <w:vAlign w:val="center"/>
          </w:tcPr>
          <w:p w14:paraId="6B662D42" w14:textId="69A4AE89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1395816931" w:edGrp="everyone" w:colFirst="0" w:colLast="0"/>
            <w:permStart w:id="141717468" w:edGrp="everyone" w:colFirst="1" w:colLast="1"/>
            <w:permStart w:id="1570055622" w:edGrp="everyone" w:colFirst="2" w:colLast="2"/>
            <w:permStart w:id="162295805" w:edGrp="everyone" w:colFirst="3" w:colLast="3"/>
            <w:permStart w:id="646268522" w:edGrp="everyone" w:colFirst="4" w:colLast="4"/>
            <w:permStart w:id="1981116122" w:edGrp="everyone" w:colFirst="5" w:colLast="5"/>
            <w:permStart w:id="258235177" w:edGrp="everyone" w:colFirst="6" w:colLast="6"/>
            <w:permEnd w:id="1549875912"/>
            <w:permEnd w:id="1353469865"/>
            <w:permEnd w:id="1308692449"/>
            <w:permEnd w:id="546395205"/>
            <w:permEnd w:id="785849826"/>
            <w:permEnd w:id="1655449024"/>
            <w:permEnd w:id="1031093369"/>
          </w:p>
        </w:tc>
        <w:tc>
          <w:tcPr>
            <w:tcW w:w="1701" w:type="dxa"/>
            <w:vAlign w:val="center"/>
          </w:tcPr>
          <w:p w14:paraId="15E51E84" w14:textId="03E4552F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0864D3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1D06E05" w14:textId="7A728294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FA6BFDF" w14:textId="69C9F5B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B1BB4D1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0F4717F" w14:textId="1E16BFD4" w:rsidR="009761FF" w:rsidRPr="00EF0D50" w:rsidRDefault="009761FF" w:rsidP="00705FE4">
            <w:pPr>
              <w:rPr>
                <w:rFonts w:cs="Arial"/>
                <w:sz w:val="20"/>
              </w:rPr>
            </w:pPr>
          </w:p>
        </w:tc>
      </w:tr>
      <w:tr w:rsidR="009761FF" w:rsidRPr="00EF0D50" w14:paraId="3EBA58AB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2B5EBA1A" w14:textId="33E029FC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30216012" w:edGrp="everyone" w:colFirst="0" w:colLast="0"/>
            <w:permStart w:id="2111133247" w:edGrp="everyone" w:colFirst="1" w:colLast="1"/>
            <w:permStart w:id="1135418901" w:edGrp="everyone" w:colFirst="2" w:colLast="2"/>
            <w:permStart w:id="663618847" w:edGrp="everyone" w:colFirst="3" w:colLast="3"/>
            <w:permStart w:id="1189230773" w:edGrp="everyone" w:colFirst="4" w:colLast="4"/>
            <w:permStart w:id="1506901255" w:edGrp="everyone" w:colFirst="5" w:colLast="5"/>
            <w:permStart w:id="674889755" w:edGrp="everyone" w:colFirst="6" w:colLast="6"/>
            <w:permEnd w:id="1395816931"/>
            <w:permEnd w:id="141717468"/>
            <w:permEnd w:id="1570055622"/>
            <w:permEnd w:id="162295805"/>
            <w:permEnd w:id="646268522"/>
            <w:permEnd w:id="1981116122"/>
            <w:permEnd w:id="258235177"/>
          </w:p>
        </w:tc>
        <w:tc>
          <w:tcPr>
            <w:tcW w:w="1701" w:type="dxa"/>
            <w:vAlign w:val="center"/>
          </w:tcPr>
          <w:p w14:paraId="5A711342" w14:textId="4416A5B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9ADC70F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EFCB167" w14:textId="5B10AC45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04BF9B" w14:textId="6DC89C0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0375DD2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7172A31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10E0198C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2B313D9F" w14:textId="2A4C9C1C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1441627686" w:edGrp="everyone" w:colFirst="0" w:colLast="0"/>
            <w:permStart w:id="180429659" w:edGrp="everyone" w:colFirst="1" w:colLast="1"/>
            <w:permStart w:id="1345139326" w:edGrp="everyone" w:colFirst="2" w:colLast="2"/>
            <w:permStart w:id="1929382161" w:edGrp="everyone" w:colFirst="3" w:colLast="3"/>
            <w:permStart w:id="617418419" w:edGrp="everyone" w:colFirst="4" w:colLast="4"/>
            <w:permStart w:id="1293490182" w:edGrp="everyone" w:colFirst="5" w:colLast="5"/>
            <w:permStart w:id="1133346485" w:edGrp="everyone" w:colFirst="6" w:colLast="6"/>
            <w:permEnd w:id="30216012"/>
            <w:permEnd w:id="2111133247"/>
            <w:permEnd w:id="1135418901"/>
            <w:permEnd w:id="663618847"/>
            <w:permEnd w:id="1189230773"/>
            <w:permEnd w:id="1506901255"/>
            <w:permEnd w:id="674889755"/>
          </w:p>
        </w:tc>
        <w:tc>
          <w:tcPr>
            <w:tcW w:w="1701" w:type="dxa"/>
            <w:vAlign w:val="center"/>
          </w:tcPr>
          <w:p w14:paraId="0DE85AD0" w14:textId="4CEFE5B8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6EEF2E0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5F08401" w14:textId="0ABA44D2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F64D6C0" w14:textId="39B76D7B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A8F5D84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9035BA7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60CE09DC" w14:textId="77777777" w:rsidTr="00A548EF">
        <w:trPr>
          <w:trHeight w:val="219"/>
        </w:trPr>
        <w:tc>
          <w:tcPr>
            <w:tcW w:w="1134" w:type="dxa"/>
            <w:vAlign w:val="center"/>
          </w:tcPr>
          <w:p w14:paraId="2D47411B" w14:textId="6AD773C2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1799963518" w:edGrp="everyone" w:colFirst="0" w:colLast="0"/>
            <w:permStart w:id="165816512" w:edGrp="everyone" w:colFirst="1" w:colLast="1"/>
            <w:permStart w:id="1767589638" w:edGrp="everyone" w:colFirst="2" w:colLast="2"/>
            <w:permStart w:id="129241302" w:edGrp="everyone" w:colFirst="3" w:colLast="3"/>
            <w:permStart w:id="867583395" w:edGrp="everyone" w:colFirst="4" w:colLast="4"/>
            <w:permStart w:id="1438713227" w:edGrp="everyone" w:colFirst="5" w:colLast="5"/>
            <w:permStart w:id="1114902630" w:edGrp="everyone" w:colFirst="6" w:colLast="6"/>
            <w:permEnd w:id="1441627686"/>
            <w:permEnd w:id="180429659"/>
            <w:permEnd w:id="1345139326"/>
            <w:permEnd w:id="1929382161"/>
            <w:permEnd w:id="617418419"/>
            <w:permEnd w:id="1293490182"/>
            <w:permEnd w:id="1133346485"/>
          </w:p>
        </w:tc>
        <w:tc>
          <w:tcPr>
            <w:tcW w:w="1701" w:type="dxa"/>
            <w:vAlign w:val="center"/>
          </w:tcPr>
          <w:p w14:paraId="0040B75A" w14:textId="2130DE93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F56BE2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DC6A09B" w14:textId="37E832E6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83C2A39" w14:textId="580DB6F6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72CAE09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81D8D99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4D2208D0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63F2D351" w14:textId="0D5584F0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622204783" w:edGrp="everyone" w:colFirst="0" w:colLast="0"/>
            <w:permStart w:id="1201274967" w:edGrp="everyone" w:colFirst="1" w:colLast="1"/>
            <w:permStart w:id="51452058" w:edGrp="everyone" w:colFirst="2" w:colLast="2"/>
            <w:permStart w:id="354239068" w:edGrp="everyone" w:colFirst="3" w:colLast="3"/>
            <w:permStart w:id="1530539656" w:edGrp="everyone" w:colFirst="4" w:colLast="4"/>
            <w:permStart w:id="2005038757" w:edGrp="everyone" w:colFirst="5" w:colLast="5"/>
            <w:permStart w:id="2057640657" w:edGrp="everyone" w:colFirst="6" w:colLast="6"/>
            <w:permEnd w:id="1799963518"/>
            <w:permEnd w:id="165816512"/>
            <w:permEnd w:id="1767589638"/>
            <w:permEnd w:id="129241302"/>
            <w:permEnd w:id="867583395"/>
            <w:permEnd w:id="1438713227"/>
            <w:permEnd w:id="1114902630"/>
          </w:p>
        </w:tc>
        <w:tc>
          <w:tcPr>
            <w:tcW w:w="1701" w:type="dxa"/>
            <w:vAlign w:val="center"/>
          </w:tcPr>
          <w:p w14:paraId="75A1B532" w14:textId="1E75193A" w:rsidR="009761FF" w:rsidRPr="00EF0D50" w:rsidRDefault="009761FF" w:rsidP="002D4AC5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EF5F4D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7B13925" w14:textId="01C3FDE1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4EA358E" w14:textId="1660E670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8155EC0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6E0E79C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68707FAB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26E01CDD" w14:textId="13819A28" w:rsidR="009761FF" w:rsidRPr="00EF0D50" w:rsidRDefault="009761FF" w:rsidP="00E8560B">
            <w:pPr>
              <w:rPr>
                <w:rFonts w:cs="Arial"/>
                <w:sz w:val="20"/>
              </w:rPr>
            </w:pPr>
            <w:permStart w:id="1276008475" w:edGrp="everyone" w:colFirst="0" w:colLast="0"/>
            <w:permStart w:id="1307639986" w:edGrp="everyone" w:colFirst="1" w:colLast="1"/>
            <w:permStart w:id="263342335" w:edGrp="everyone" w:colFirst="2" w:colLast="2"/>
            <w:permStart w:id="456544271" w:edGrp="everyone" w:colFirst="3" w:colLast="3"/>
            <w:permStart w:id="1648957446" w:edGrp="everyone" w:colFirst="4" w:colLast="4"/>
            <w:permStart w:id="1935697062" w:edGrp="everyone" w:colFirst="5" w:colLast="5"/>
            <w:permStart w:id="1536520161" w:edGrp="everyone" w:colFirst="6" w:colLast="6"/>
            <w:permEnd w:id="622204783"/>
            <w:permEnd w:id="1201274967"/>
            <w:permEnd w:id="51452058"/>
            <w:permEnd w:id="354239068"/>
            <w:permEnd w:id="1530539656"/>
            <w:permEnd w:id="2005038757"/>
            <w:permEnd w:id="2057640657"/>
          </w:p>
        </w:tc>
        <w:tc>
          <w:tcPr>
            <w:tcW w:w="1701" w:type="dxa"/>
            <w:vAlign w:val="center"/>
          </w:tcPr>
          <w:p w14:paraId="7EC0210C" w14:textId="4DF0372D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1A895E0" w14:textId="77777777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BC0D69A" w14:textId="38280084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FF5948F" w14:textId="24D9ADE0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B50F7C9" w14:textId="77777777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C3E9895" w14:textId="77777777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</w:tr>
      <w:tr w:rsidR="009761FF" w:rsidRPr="00EF0D50" w14:paraId="33ACF799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11637773" w14:textId="35FBBE8C" w:rsidR="009761FF" w:rsidRPr="00EF0D50" w:rsidRDefault="009761FF" w:rsidP="00E8560B">
            <w:pPr>
              <w:rPr>
                <w:rFonts w:cs="Arial"/>
                <w:sz w:val="20"/>
              </w:rPr>
            </w:pPr>
            <w:permStart w:id="614544337" w:edGrp="everyone" w:colFirst="0" w:colLast="0"/>
            <w:permStart w:id="2132047649" w:edGrp="everyone" w:colFirst="1" w:colLast="1"/>
            <w:permStart w:id="392260185" w:edGrp="everyone" w:colFirst="2" w:colLast="2"/>
            <w:permStart w:id="431163319" w:edGrp="everyone" w:colFirst="3" w:colLast="3"/>
            <w:permStart w:id="188098372" w:edGrp="everyone" w:colFirst="4" w:colLast="4"/>
            <w:permStart w:id="636175054" w:edGrp="everyone" w:colFirst="5" w:colLast="5"/>
            <w:permStart w:id="1364744279" w:edGrp="everyone" w:colFirst="6" w:colLast="6"/>
            <w:permEnd w:id="1276008475"/>
            <w:permEnd w:id="1307639986"/>
            <w:permEnd w:id="263342335"/>
            <w:permEnd w:id="456544271"/>
            <w:permEnd w:id="1648957446"/>
            <w:permEnd w:id="1935697062"/>
            <w:permEnd w:id="1536520161"/>
          </w:p>
        </w:tc>
        <w:tc>
          <w:tcPr>
            <w:tcW w:w="1701" w:type="dxa"/>
            <w:vAlign w:val="center"/>
          </w:tcPr>
          <w:p w14:paraId="2FEA3532" w14:textId="20A00565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267AFB8" w14:textId="77777777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7077E67" w14:textId="6B8AAEFA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891AF3" w14:textId="6E03BE14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7DB9478" w14:textId="77777777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DDBC8A3" w14:textId="77777777" w:rsidR="009761FF" w:rsidRPr="00EF0D50" w:rsidRDefault="009761FF" w:rsidP="00E8560B">
            <w:pPr>
              <w:rPr>
                <w:rFonts w:cs="Arial"/>
                <w:sz w:val="20"/>
              </w:rPr>
            </w:pPr>
          </w:p>
        </w:tc>
      </w:tr>
      <w:tr w:rsidR="009761FF" w:rsidRPr="00EF0D50" w14:paraId="227109A2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5C931B12" w14:textId="596480F5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867003954" w:edGrp="everyone" w:colFirst="0" w:colLast="0"/>
            <w:permStart w:id="1785998431" w:edGrp="everyone" w:colFirst="1" w:colLast="1"/>
            <w:permStart w:id="1978477863" w:edGrp="everyone" w:colFirst="2" w:colLast="2"/>
            <w:permStart w:id="2145214570" w:edGrp="everyone" w:colFirst="3" w:colLast="3"/>
            <w:permStart w:id="1854873410" w:edGrp="everyone" w:colFirst="4" w:colLast="4"/>
            <w:permStart w:id="1260798324" w:edGrp="everyone" w:colFirst="5" w:colLast="5"/>
            <w:permStart w:id="911884720" w:edGrp="everyone" w:colFirst="6" w:colLast="6"/>
            <w:permEnd w:id="614544337"/>
            <w:permEnd w:id="2132047649"/>
            <w:permEnd w:id="392260185"/>
            <w:permEnd w:id="431163319"/>
            <w:permEnd w:id="188098372"/>
            <w:permEnd w:id="636175054"/>
            <w:permEnd w:id="1364744279"/>
          </w:p>
        </w:tc>
        <w:tc>
          <w:tcPr>
            <w:tcW w:w="1701" w:type="dxa"/>
            <w:vAlign w:val="center"/>
          </w:tcPr>
          <w:p w14:paraId="12826054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B5C9885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EB62160" w14:textId="1ECD0C46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C2B35D2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0BC79E1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99C763F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0E18578D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38115DE5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1158825536" w:edGrp="everyone" w:colFirst="0" w:colLast="0"/>
            <w:permStart w:id="424089665" w:edGrp="everyone" w:colFirst="1" w:colLast="1"/>
            <w:permStart w:id="983068410" w:edGrp="everyone" w:colFirst="2" w:colLast="2"/>
            <w:permStart w:id="1180244074" w:edGrp="everyone" w:colFirst="3" w:colLast="3"/>
            <w:permStart w:id="1077874249" w:edGrp="everyone" w:colFirst="4" w:colLast="4"/>
            <w:permStart w:id="144994468" w:edGrp="everyone" w:colFirst="5" w:colLast="5"/>
            <w:permStart w:id="1668625456" w:edGrp="everyone" w:colFirst="6" w:colLast="6"/>
            <w:permEnd w:id="867003954"/>
            <w:permEnd w:id="1785998431"/>
            <w:permEnd w:id="1978477863"/>
            <w:permEnd w:id="2145214570"/>
            <w:permEnd w:id="1854873410"/>
            <w:permEnd w:id="1260798324"/>
            <w:permEnd w:id="911884720"/>
          </w:p>
        </w:tc>
        <w:tc>
          <w:tcPr>
            <w:tcW w:w="1701" w:type="dxa"/>
            <w:vAlign w:val="center"/>
          </w:tcPr>
          <w:p w14:paraId="0D4BF7EE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3409415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67321DB" w14:textId="6A53FDE8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9E69177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D678A4D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831806B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0D18BCC2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2BEA37BA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1253661763" w:edGrp="everyone" w:colFirst="0" w:colLast="0"/>
            <w:permStart w:id="1012094352" w:edGrp="everyone" w:colFirst="1" w:colLast="1"/>
            <w:permStart w:id="558661090" w:edGrp="everyone" w:colFirst="2" w:colLast="2"/>
            <w:permStart w:id="1945905744" w:edGrp="everyone" w:colFirst="3" w:colLast="3"/>
            <w:permStart w:id="2039442935" w:edGrp="everyone" w:colFirst="4" w:colLast="4"/>
            <w:permStart w:id="907820013" w:edGrp="everyone" w:colFirst="5" w:colLast="5"/>
            <w:permStart w:id="163716978" w:edGrp="everyone" w:colFirst="6" w:colLast="6"/>
            <w:permEnd w:id="1158825536"/>
            <w:permEnd w:id="424089665"/>
            <w:permEnd w:id="983068410"/>
            <w:permEnd w:id="1180244074"/>
            <w:permEnd w:id="1077874249"/>
            <w:permEnd w:id="144994468"/>
            <w:permEnd w:id="1668625456"/>
          </w:p>
        </w:tc>
        <w:tc>
          <w:tcPr>
            <w:tcW w:w="1701" w:type="dxa"/>
            <w:vAlign w:val="center"/>
          </w:tcPr>
          <w:p w14:paraId="53689FF4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7F7164D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FCD351F" w14:textId="4F7DCB8F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E7BCC2A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E54424B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1802BAF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1E8A52CD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25D8D0B6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1779764120" w:edGrp="everyone" w:colFirst="0" w:colLast="0"/>
            <w:permStart w:id="651849215" w:edGrp="everyone" w:colFirst="1" w:colLast="1"/>
            <w:permStart w:id="1346383826" w:edGrp="everyone" w:colFirst="2" w:colLast="2"/>
            <w:permStart w:id="1210213844" w:edGrp="everyone" w:colFirst="3" w:colLast="3"/>
            <w:permStart w:id="1275658277" w:edGrp="everyone" w:colFirst="4" w:colLast="4"/>
            <w:permStart w:id="854993823" w:edGrp="everyone" w:colFirst="5" w:colLast="5"/>
            <w:permStart w:id="520377086" w:edGrp="everyone" w:colFirst="6" w:colLast="6"/>
            <w:permEnd w:id="1253661763"/>
            <w:permEnd w:id="1012094352"/>
            <w:permEnd w:id="558661090"/>
            <w:permEnd w:id="1945905744"/>
            <w:permEnd w:id="2039442935"/>
            <w:permEnd w:id="907820013"/>
            <w:permEnd w:id="163716978"/>
          </w:p>
        </w:tc>
        <w:tc>
          <w:tcPr>
            <w:tcW w:w="1701" w:type="dxa"/>
            <w:vAlign w:val="center"/>
          </w:tcPr>
          <w:p w14:paraId="09CBA65E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471A2D8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BA2C3A" w14:textId="4D1F4A49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53FA33B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565F96F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41ED97D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1A96FE6E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797B9928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765271372" w:edGrp="everyone" w:colFirst="0" w:colLast="0"/>
            <w:permStart w:id="145495050" w:edGrp="everyone" w:colFirst="1" w:colLast="1"/>
            <w:permStart w:id="491609915" w:edGrp="everyone" w:colFirst="2" w:colLast="2"/>
            <w:permStart w:id="165892171" w:edGrp="everyone" w:colFirst="3" w:colLast="3"/>
            <w:permStart w:id="1719339200" w:edGrp="everyone" w:colFirst="4" w:colLast="4"/>
            <w:permStart w:id="1457871039" w:edGrp="everyone" w:colFirst="5" w:colLast="5"/>
            <w:permStart w:id="801719895" w:edGrp="everyone" w:colFirst="6" w:colLast="6"/>
            <w:permEnd w:id="1779764120"/>
            <w:permEnd w:id="651849215"/>
            <w:permEnd w:id="1346383826"/>
            <w:permEnd w:id="1210213844"/>
            <w:permEnd w:id="1275658277"/>
            <w:permEnd w:id="854993823"/>
            <w:permEnd w:id="520377086"/>
          </w:p>
        </w:tc>
        <w:tc>
          <w:tcPr>
            <w:tcW w:w="1701" w:type="dxa"/>
            <w:vAlign w:val="center"/>
          </w:tcPr>
          <w:p w14:paraId="15AF9622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F0A44FF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C1F60E9" w14:textId="56810784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AD573DB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9CA6EA6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603CB31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4F88A467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74922EF5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27942661" w:edGrp="everyone" w:colFirst="0" w:colLast="0"/>
            <w:permStart w:id="2016179167" w:edGrp="everyone" w:colFirst="1" w:colLast="1"/>
            <w:permStart w:id="697398564" w:edGrp="everyone" w:colFirst="2" w:colLast="2"/>
            <w:permStart w:id="761614195" w:edGrp="everyone" w:colFirst="3" w:colLast="3"/>
            <w:permStart w:id="2086746018" w:edGrp="everyone" w:colFirst="4" w:colLast="4"/>
            <w:permStart w:id="1560306373" w:edGrp="everyone" w:colFirst="5" w:colLast="5"/>
            <w:permStart w:id="1637482988" w:edGrp="everyone" w:colFirst="6" w:colLast="6"/>
            <w:permEnd w:id="765271372"/>
            <w:permEnd w:id="145495050"/>
            <w:permEnd w:id="491609915"/>
            <w:permEnd w:id="165892171"/>
            <w:permEnd w:id="1719339200"/>
            <w:permEnd w:id="1457871039"/>
            <w:permEnd w:id="801719895"/>
          </w:p>
        </w:tc>
        <w:tc>
          <w:tcPr>
            <w:tcW w:w="1701" w:type="dxa"/>
            <w:vAlign w:val="center"/>
          </w:tcPr>
          <w:p w14:paraId="27205ED2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D3031F2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FE274D5" w14:textId="3805AFA6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DA8E15A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2DA0898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1889352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40EC22A6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6B68C9C1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404495542" w:edGrp="everyone" w:colFirst="0" w:colLast="0"/>
            <w:permStart w:id="1308764564" w:edGrp="everyone" w:colFirst="1" w:colLast="1"/>
            <w:permStart w:id="1208638838" w:edGrp="everyone" w:colFirst="2" w:colLast="2"/>
            <w:permStart w:id="1360094760" w:edGrp="everyone" w:colFirst="3" w:colLast="3"/>
            <w:permStart w:id="211237358" w:edGrp="everyone" w:colFirst="4" w:colLast="4"/>
            <w:permStart w:id="1869816119" w:edGrp="everyone" w:colFirst="5" w:colLast="5"/>
            <w:permStart w:id="793398581" w:edGrp="everyone" w:colFirst="6" w:colLast="6"/>
            <w:permEnd w:id="27942661"/>
            <w:permEnd w:id="2016179167"/>
            <w:permEnd w:id="697398564"/>
            <w:permEnd w:id="761614195"/>
            <w:permEnd w:id="2086746018"/>
            <w:permEnd w:id="1560306373"/>
            <w:permEnd w:id="1637482988"/>
          </w:p>
        </w:tc>
        <w:tc>
          <w:tcPr>
            <w:tcW w:w="1701" w:type="dxa"/>
            <w:vAlign w:val="center"/>
          </w:tcPr>
          <w:p w14:paraId="2E10DC90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378499E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7EA4612" w14:textId="4CF8E50F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8EFE80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5C645CB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2708005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3AAFB7DD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61B365DA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305290566" w:edGrp="everyone" w:colFirst="0" w:colLast="0"/>
            <w:permStart w:id="773738021" w:edGrp="everyone" w:colFirst="1" w:colLast="1"/>
            <w:permStart w:id="2066444101" w:edGrp="everyone" w:colFirst="2" w:colLast="2"/>
            <w:permStart w:id="244605698" w:edGrp="everyone" w:colFirst="3" w:colLast="3"/>
            <w:permStart w:id="1284072983" w:edGrp="everyone" w:colFirst="4" w:colLast="4"/>
            <w:permStart w:id="368405958" w:edGrp="everyone" w:colFirst="5" w:colLast="5"/>
            <w:permStart w:id="1505762581" w:edGrp="everyone" w:colFirst="6" w:colLast="6"/>
            <w:permEnd w:id="404495542"/>
            <w:permEnd w:id="1308764564"/>
            <w:permEnd w:id="1208638838"/>
            <w:permEnd w:id="1360094760"/>
            <w:permEnd w:id="211237358"/>
            <w:permEnd w:id="1869816119"/>
            <w:permEnd w:id="793398581"/>
          </w:p>
        </w:tc>
        <w:tc>
          <w:tcPr>
            <w:tcW w:w="1701" w:type="dxa"/>
            <w:vAlign w:val="center"/>
          </w:tcPr>
          <w:p w14:paraId="3A574A61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CDBC9F5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1CD35DE" w14:textId="38ACEBB8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8985C30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81595C7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F1F9BFB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0195209F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1B4B8FC7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614815887" w:edGrp="everyone" w:colFirst="0" w:colLast="0"/>
            <w:permStart w:id="2021067188" w:edGrp="everyone" w:colFirst="1" w:colLast="1"/>
            <w:permStart w:id="770520972" w:edGrp="everyone" w:colFirst="2" w:colLast="2"/>
            <w:permStart w:id="442834702" w:edGrp="everyone" w:colFirst="3" w:colLast="3"/>
            <w:permStart w:id="560218743" w:edGrp="everyone" w:colFirst="4" w:colLast="4"/>
            <w:permStart w:id="1060710904" w:edGrp="everyone" w:colFirst="5" w:colLast="5"/>
            <w:permStart w:id="1284451766" w:edGrp="everyone" w:colFirst="6" w:colLast="6"/>
            <w:permEnd w:id="305290566"/>
            <w:permEnd w:id="773738021"/>
            <w:permEnd w:id="2066444101"/>
            <w:permEnd w:id="244605698"/>
            <w:permEnd w:id="1284072983"/>
            <w:permEnd w:id="368405958"/>
            <w:permEnd w:id="1505762581"/>
          </w:p>
        </w:tc>
        <w:tc>
          <w:tcPr>
            <w:tcW w:w="1701" w:type="dxa"/>
            <w:vAlign w:val="center"/>
          </w:tcPr>
          <w:p w14:paraId="3CD77EFD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E0528CA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22F8481" w14:textId="76DFAD38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3FB2579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4D98047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71AFE29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4A09BC" w:rsidRPr="00EF0D50" w14:paraId="29CEE67B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1E3852C8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  <w:permStart w:id="478436949" w:edGrp="everyone" w:colFirst="0" w:colLast="0"/>
            <w:permStart w:id="1826241589" w:edGrp="everyone" w:colFirst="1" w:colLast="1"/>
            <w:permStart w:id="1210793842" w:edGrp="everyone" w:colFirst="2" w:colLast="2"/>
            <w:permStart w:id="1775786249" w:edGrp="everyone" w:colFirst="3" w:colLast="3"/>
            <w:permStart w:id="2015582066" w:edGrp="everyone" w:colFirst="4" w:colLast="4"/>
            <w:permStart w:id="537139705" w:edGrp="everyone" w:colFirst="5" w:colLast="5"/>
            <w:permStart w:id="332361081" w:edGrp="everyone" w:colFirst="6" w:colLast="6"/>
            <w:permEnd w:id="614815887"/>
            <w:permEnd w:id="2021067188"/>
            <w:permEnd w:id="770520972"/>
            <w:permEnd w:id="442834702"/>
            <w:permEnd w:id="560218743"/>
            <w:permEnd w:id="1060710904"/>
            <w:permEnd w:id="1284451766"/>
          </w:p>
        </w:tc>
        <w:tc>
          <w:tcPr>
            <w:tcW w:w="1701" w:type="dxa"/>
            <w:vAlign w:val="center"/>
          </w:tcPr>
          <w:p w14:paraId="71CC88B6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EA5A7F3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428FC9B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36F8C4A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65E5C0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52BBBC2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5DFEF062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25F987C4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1096624535" w:edGrp="everyone" w:colFirst="0" w:colLast="0"/>
            <w:permStart w:id="1967740162" w:edGrp="everyone" w:colFirst="1" w:colLast="1"/>
            <w:permStart w:id="126499486" w:edGrp="everyone" w:colFirst="2" w:colLast="2"/>
            <w:permStart w:id="928800705" w:edGrp="everyone" w:colFirst="3" w:colLast="3"/>
            <w:permStart w:id="926877693" w:edGrp="everyone" w:colFirst="4" w:colLast="4"/>
            <w:permStart w:id="42342421" w:edGrp="everyone" w:colFirst="5" w:colLast="5"/>
            <w:permStart w:id="1337290634" w:edGrp="everyone" w:colFirst="6" w:colLast="6"/>
            <w:permEnd w:id="478436949"/>
            <w:permEnd w:id="1826241589"/>
            <w:permEnd w:id="1210793842"/>
            <w:permEnd w:id="1775786249"/>
            <w:permEnd w:id="2015582066"/>
            <w:permEnd w:id="537139705"/>
            <w:permEnd w:id="332361081"/>
          </w:p>
        </w:tc>
        <w:tc>
          <w:tcPr>
            <w:tcW w:w="1701" w:type="dxa"/>
            <w:vAlign w:val="center"/>
          </w:tcPr>
          <w:p w14:paraId="70DA30A2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BAB67E5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D88AD29" w14:textId="26FAB982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67F6E6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277E33E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C55ADF1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2AD086E8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2692FBBC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399970041" w:edGrp="everyone" w:colFirst="0" w:colLast="0"/>
            <w:permStart w:id="1105152079" w:edGrp="everyone" w:colFirst="1" w:colLast="1"/>
            <w:permStart w:id="734934777" w:edGrp="everyone" w:colFirst="2" w:colLast="2"/>
            <w:permStart w:id="1167209126" w:edGrp="everyone" w:colFirst="3" w:colLast="3"/>
            <w:permStart w:id="455684726" w:edGrp="everyone" w:colFirst="4" w:colLast="4"/>
            <w:permStart w:id="1350773687" w:edGrp="everyone" w:colFirst="5" w:colLast="5"/>
            <w:permStart w:id="968848309" w:edGrp="everyone" w:colFirst="6" w:colLast="6"/>
            <w:permEnd w:id="1096624535"/>
            <w:permEnd w:id="1967740162"/>
            <w:permEnd w:id="126499486"/>
            <w:permEnd w:id="928800705"/>
            <w:permEnd w:id="926877693"/>
            <w:permEnd w:id="42342421"/>
            <w:permEnd w:id="1337290634"/>
          </w:p>
        </w:tc>
        <w:tc>
          <w:tcPr>
            <w:tcW w:w="1701" w:type="dxa"/>
            <w:vAlign w:val="center"/>
          </w:tcPr>
          <w:p w14:paraId="6FD0283F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EB4E33A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FA4E7A2" w14:textId="79BDBAD1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456F750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75A7A26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50CE597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26254C42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37E7256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603137480" w:edGrp="everyone" w:colFirst="0" w:colLast="0"/>
            <w:permStart w:id="1389188520" w:edGrp="everyone" w:colFirst="1" w:colLast="1"/>
            <w:permStart w:id="553278497" w:edGrp="everyone" w:colFirst="2" w:colLast="2"/>
            <w:permStart w:id="1252605173" w:edGrp="everyone" w:colFirst="3" w:colLast="3"/>
            <w:permStart w:id="1257338389" w:edGrp="everyone" w:colFirst="4" w:colLast="4"/>
            <w:permStart w:id="529483510" w:edGrp="everyone" w:colFirst="5" w:colLast="5"/>
            <w:permStart w:id="1743545476" w:edGrp="everyone" w:colFirst="6" w:colLast="6"/>
            <w:permEnd w:id="399970041"/>
            <w:permEnd w:id="1105152079"/>
            <w:permEnd w:id="734934777"/>
            <w:permEnd w:id="1167209126"/>
            <w:permEnd w:id="455684726"/>
            <w:permEnd w:id="1350773687"/>
            <w:permEnd w:id="968848309"/>
          </w:p>
        </w:tc>
        <w:tc>
          <w:tcPr>
            <w:tcW w:w="1701" w:type="dxa"/>
            <w:vAlign w:val="center"/>
          </w:tcPr>
          <w:p w14:paraId="3991DAE6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B87692C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4DA78A2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C52827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4630D9C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70DC402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169C0087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157951CF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362611471" w:edGrp="everyone" w:colFirst="0" w:colLast="0"/>
            <w:permStart w:id="1486965143" w:edGrp="everyone" w:colFirst="1" w:colLast="1"/>
            <w:permStart w:id="1053515226" w:edGrp="everyone" w:colFirst="2" w:colLast="2"/>
            <w:permStart w:id="487466106" w:edGrp="everyone" w:colFirst="3" w:colLast="3"/>
            <w:permStart w:id="1084906536" w:edGrp="everyone" w:colFirst="4" w:colLast="4"/>
            <w:permStart w:id="751897718" w:edGrp="everyone" w:colFirst="5" w:colLast="5"/>
            <w:permStart w:id="849574187" w:edGrp="everyone" w:colFirst="6" w:colLast="6"/>
            <w:permEnd w:id="603137480"/>
            <w:permEnd w:id="1389188520"/>
            <w:permEnd w:id="553278497"/>
            <w:permEnd w:id="1252605173"/>
            <w:permEnd w:id="1257338389"/>
            <w:permEnd w:id="529483510"/>
            <w:permEnd w:id="1743545476"/>
          </w:p>
        </w:tc>
        <w:tc>
          <w:tcPr>
            <w:tcW w:w="1701" w:type="dxa"/>
            <w:vAlign w:val="center"/>
          </w:tcPr>
          <w:p w14:paraId="6A4441FF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7A4BEA2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6323560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F368CA0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ABDAD6A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9B2ACCD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22B4202D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29540DB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1483563910" w:edGrp="everyone" w:colFirst="0" w:colLast="0"/>
            <w:permStart w:id="573053827" w:edGrp="everyone" w:colFirst="1" w:colLast="1"/>
            <w:permStart w:id="1938757292" w:edGrp="everyone" w:colFirst="2" w:colLast="2"/>
            <w:permStart w:id="1843594145" w:edGrp="everyone" w:colFirst="3" w:colLast="3"/>
            <w:permStart w:id="164911907" w:edGrp="everyone" w:colFirst="4" w:colLast="4"/>
            <w:permStart w:id="1309884928" w:edGrp="everyone" w:colFirst="5" w:colLast="5"/>
            <w:permStart w:id="1461156080" w:edGrp="everyone" w:colFirst="6" w:colLast="6"/>
            <w:permEnd w:id="362611471"/>
            <w:permEnd w:id="1486965143"/>
            <w:permEnd w:id="1053515226"/>
            <w:permEnd w:id="487466106"/>
            <w:permEnd w:id="1084906536"/>
            <w:permEnd w:id="751897718"/>
            <w:permEnd w:id="849574187"/>
          </w:p>
        </w:tc>
        <w:tc>
          <w:tcPr>
            <w:tcW w:w="1701" w:type="dxa"/>
            <w:vAlign w:val="center"/>
          </w:tcPr>
          <w:p w14:paraId="189E0D0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265A0B4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FD2DBDB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7491876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A3C1E5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F63CCCA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595EA94D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265D4CBF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1258177328" w:edGrp="everyone" w:colFirst="0" w:colLast="0"/>
            <w:permStart w:id="214057848" w:edGrp="everyone" w:colFirst="1" w:colLast="1"/>
            <w:permStart w:id="1076047272" w:edGrp="everyone" w:colFirst="2" w:colLast="2"/>
            <w:permStart w:id="122568587" w:edGrp="everyone" w:colFirst="3" w:colLast="3"/>
            <w:permStart w:id="1997432137" w:edGrp="everyone" w:colFirst="4" w:colLast="4"/>
            <w:permStart w:id="1691358938" w:edGrp="everyone" w:colFirst="5" w:colLast="5"/>
            <w:permStart w:id="1821334516" w:edGrp="everyone" w:colFirst="6" w:colLast="6"/>
            <w:permEnd w:id="1483563910"/>
            <w:permEnd w:id="573053827"/>
            <w:permEnd w:id="1938757292"/>
            <w:permEnd w:id="1843594145"/>
            <w:permEnd w:id="164911907"/>
            <w:permEnd w:id="1309884928"/>
            <w:permEnd w:id="1461156080"/>
          </w:p>
        </w:tc>
        <w:tc>
          <w:tcPr>
            <w:tcW w:w="1701" w:type="dxa"/>
            <w:vAlign w:val="center"/>
          </w:tcPr>
          <w:p w14:paraId="64560CAF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431727C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801E1E2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B433E9E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DC610FB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286685D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25D251DE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78D95EFE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1375305554" w:edGrp="everyone" w:colFirst="0" w:colLast="0"/>
            <w:permStart w:id="470513388" w:edGrp="everyone" w:colFirst="1" w:colLast="1"/>
            <w:permStart w:id="28446583" w:edGrp="everyone" w:colFirst="2" w:colLast="2"/>
            <w:permStart w:id="1337215759" w:edGrp="everyone" w:colFirst="3" w:colLast="3"/>
            <w:permStart w:id="535785439" w:edGrp="everyone" w:colFirst="4" w:colLast="4"/>
            <w:permStart w:id="710235429" w:edGrp="everyone" w:colFirst="5" w:colLast="5"/>
            <w:permStart w:id="1308374404" w:edGrp="everyone" w:colFirst="6" w:colLast="6"/>
            <w:permEnd w:id="1258177328"/>
            <w:permEnd w:id="214057848"/>
            <w:permEnd w:id="1076047272"/>
            <w:permEnd w:id="122568587"/>
            <w:permEnd w:id="1997432137"/>
            <w:permEnd w:id="1691358938"/>
            <w:permEnd w:id="1821334516"/>
          </w:p>
        </w:tc>
        <w:tc>
          <w:tcPr>
            <w:tcW w:w="1701" w:type="dxa"/>
            <w:vAlign w:val="center"/>
          </w:tcPr>
          <w:p w14:paraId="461E41F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1D48435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0E0ADF0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67D8B0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94A95C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D5FF8A3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0F9AA457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65C0DFEF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1037726765" w:edGrp="everyone" w:colFirst="0" w:colLast="0"/>
            <w:permStart w:id="333715641" w:edGrp="everyone" w:colFirst="1" w:colLast="1"/>
            <w:permStart w:id="1330731272" w:edGrp="everyone" w:colFirst="2" w:colLast="2"/>
            <w:permStart w:id="777524636" w:edGrp="everyone" w:colFirst="3" w:colLast="3"/>
            <w:permStart w:id="13897461" w:edGrp="everyone" w:colFirst="4" w:colLast="4"/>
            <w:permStart w:id="2110849657" w:edGrp="everyone" w:colFirst="5" w:colLast="5"/>
            <w:permStart w:id="1449657736" w:edGrp="everyone" w:colFirst="6" w:colLast="6"/>
            <w:permEnd w:id="1375305554"/>
            <w:permEnd w:id="470513388"/>
            <w:permEnd w:id="28446583"/>
            <w:permEnd w:id="1337215759"/>
            <w:permEnd w:id="535785439"/>
            <w:permEnd w:id="710235429"/>
            <w:permEnd w:id="1308374404"/>
          </w:p>
        </w:tc>
        <w:tc>
          <w:tcPr>
            <w:tcW w:w="1701" w:type="dxa"/>
            <w:vAlign w:val="center"/>
          </w:tcPr>
          <w:p w14:paraId="335BB0D0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9ADEFF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369C8C2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C479870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1AFD1FD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1178D75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3B0CE4DC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395A2243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821437733" w:edGrp="everyone" w:colFirst="0" w:colLast="0"/>
            <w:permStart w:id="1973321612" w:edGrp="everyone" w:colFirst="1" w:colLast="1"/>
            <w:permStart w:id="1371897522" w:edGrp="everyone" w:colFirst="2" w:colLast="2"/>
            <w:permStart w:id="1684291049" w:edGrp="everyone" w:colFirst="3" w:colLast="3"/>
            <w:permStart w:id="796271525" w:edGrp="everyone" w:colFirst="4" w:colLast="4"/>
            <w:permStart w:id="488836617" w:edGrp="everyone" w:colFirst="5" w:colLast="5"/>
            <w:permStart w:id="1712812091" w:edGrp="everyone" w:colFirst="6" w:colLast="6"/>
            <w:permEnd w:id="1037726765"/>
            <w:permEnd w:id="333715641"/>
            <w:permEnd w:id="1330731272"/>
            <w:permEnd w:id="777524636"/>
            <w:permEnd w:id="13897461"/>
            <w:permEnd w:id="2110849657"/>
            <w:permEnd w:id="1449657736"/>
          </w:p>
        </w:tc>
        <w:tc>
          <w:tcPr>
            <w:tcW w:w="1701" w:type="dxa"/>
            <w:vAlign w:val="center"/>
          </w:tcPr>
          <w:p w14:paraId="51E13AA8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C9CF10C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8942276" w14:textId="7C7E1949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5FAE420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50EA8F8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E7509FD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44B0A94E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08076AE7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1024934981" w:edGrp="everyone" w:colFirst="0" w:colLast="0"/>
            <w:permStart w:id="760638905" w:edGrp="everyone" w:colFirst="1" w:colLast="1"/>
            <w:permStart w:id="1309803468" w:edGrp="everyone" w:colFirst="2" w:colLast="2"/>
            <w:permStart w:id="1299203635" w:edGrp="everyone" w:colFirst="3" w:colLast="3"/>
            <w:permStart w:id="1920758827" w:edGrp="everyone" w:colFirst="4" w:colLast="4"/>
            <w:permStart w:id="1296128177" w:edGrp="everyone" w:colFirst="5" w:colLast="5"/>
            <w:permStart w:id="772896076" w:edGrp="everyone" w:colFirst="6" w:colLast="6"/>
            <w:permEnd w:id="821437733"/>
            <w:permEnd w:id="1973321612"/>
            <w:permEnd w:id="1371897522"/>
            <w:permEnd w:id="1684291049"/>
            <w:permEnd w:id="796271525"/>
            <w:permEnd w:id="488836617"/>
            <w:permEnd w:id="1712812091"/>
          </w:p>
        </w:tc>
        <w:tc>
          <w:tcPr>
            <w:tcW w:w="1701" w:type="dxa"/>
            <w:vAlign w:val="center"/>
          </w:tcPr>
          <w:p w14:paraId="1F9CE7B4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877562D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1719850" w14:textId="7BD7FFA5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DED308B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F6C2B85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3CE8428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363C0927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5DE919B0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1158416439" w:edGrp="everyone" w:colFirst="0" w:colLast="0"/>
            <w:permStart w:id="1620905873" w:edGrp="everyone" w:colFirst="1" w:colLast="1"/>
            <w:permStart w:id="1888826727" w:edGrp="everyone" w:colFirst="2" w:colLast="2"/>
            <w:permStart w:id="613770223" w:edGrp="everyone" w:colFirst="3" w:colLast="3"/>
            <w:permStart w:id="1810240265" w:edGrp="everyone" w:colFirst="4" w:colLast="4"/>
            <w:permStart w:id="1643192000" w:edGrp="everyone" w:colFirst="5" w:colLast="5"/>
            <w:permStart w:id="1424300445" w:edGrp="everyone" w:colFirst="6" w:colLast="6"/>
            <w:permEnd w:id="1024934981"/>
            <w:permEnd w:id="760638905"/>
            <w:permEnd w:id="1309803468"/>
            <w:permEnd w:id="1299203635"/>
            <w:permEnd w:id="1920758827"/>
            <w:permEnd w:id="1296128177"/>
            <w:permEnd w:id="772896076"/>
          </w:p>
        </w:tc>
        <w:tc>
          <w:tcPr>
            <w:tcW w:w="1701" w:type="dxa"/>
            <w:vAlign w:val="center"/>
          </w:tcPr>
          <w:p w14:paraId="528B6AE0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35D47D5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98FE978" w14:textId="0531D24B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0FC6F1F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F3FB986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ABD2B8A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4A09BC" w:rsidRPr="00EF0D50" w14:paraId="41A3990C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6E6F3D0A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  <w:permStart w:id="219026566" w:edGrp="everyone" w:colFirst="0" w:colLast="0"/>
            <w:permStart w:id="345902074" w:edGrp="everyone" w:colFirst="1" w:colLast="1"/>
            <w:permStart w:id="1499606150" w:edGrp="everyone" w:colFirst="2" w:colLast="2"/>
            <w:permStart w:id="1436569854" w:edGrp="everyone" w:colFirst="3" w:colLast="3"/>
            <w:permStart w:id="522525908" w:edGrp="everyone" w:colFirst="4" w:colLast="4"/>
            <w:permStart w:id="1752922382" w:edGrp="everyone" w:colFirst="5" w:colLast="5"/>
            <w:permStart w:id="1220873251" w:edGrp="everyone" w:colFirst="6" w:colLast="6"/>
            <w:permEnd w:id="1158416439"/>
            <w:permEnd w:id="1620905873"/>
            <w:permEnd w:id="1888826727"/>
            <w:permEnd w:id="613770223"/>
            <w:permEnd w:id="1810240265"/>
            <w:permEnd w:id="1643192000"/>
            <w:permEnd w:id="1424300445"/>
          </w:p>
        </w:tc>
        <w:tc>
          <w:tcPr>
            <w:tcW w:w="1701" w:type="dxa"/>
            <w:vAlign w:val="center"/>
          </w:tcPr>
          <w:p w14:paraId="3C85AC48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F2F258A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EC001BC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70F8B00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A5442AA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D8E280F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</w:tr>
      <w:tr w:rsidR="004A09BC" w:rsidRPr="00EF0D50" w14:paraId="26A4AC45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3678F37E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  <w:permStart w:id="2026337484" w:edGrp="everyone" w:colFirst="0" w:colLast="0"/>
            <w:permStart w:id="244791322" w:edGrp="everyone" w:colFirst="1" w:colLast="1"/>
            <w:permStart w:id="1217161414" w:edGrp="everyone" w:colFirst="2" w:colLast="2"/>
            <w:permStart w:id="1331129046" w:edGrp="everyone" w:colFirst="3" w:colLast="3"/>
            <w:permStart w:id="115280766" w:edGrp="everyone" w:colFirst="4" w:colLast="4"/>
            <w:permStart w:id="817450316" w:edGrp="everyone" w:colFirst="5" w:colLast="5"/>
            <w:permStart w:id="190347428" w:edGrp="everyone" w:colFirst="6" w:colLast="6"/>
            <w:permEnd w:id="219026566"/>
            <w:permEnd w:id="345902074"/>
            <w:permEnd w:id="1499606150"/>
            <w:permEnd w:id="1436569854"/>
            <w:permEnd w:id="522525908"/>
            <w:permEnd w:id="1752922382"/>
            <w:permEnd w:id="1220873251"/>
          </w:p>
        </w:tc>
        <w:tc>
          <w:tcPr>
            <w:tcW w:w="1701" w:type="dxa"/>
            <w:vAlign w:val="center"/>
          </w:tcPr>
          <w:p w14:paraId="59220BAD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A26E310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0E18FEB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85AD934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04B6786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7CF4C08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</w:tr>
      <w:tr w:rsidR="004A09BC" w:rsidRPr="00EF0D50" w14:paraId="66B1BEFD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486BA04C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  <w:permStart w:id="580545910" w:edGrp="everyone" w:colFirst="0" w:colLast="0"/>
            <w:permStart w:id="917640244" w:edGrp="everyone" w:colFirst="1" w:colLast="1"/>
            <w:permStart w:id="2013139494" w:edGrp="everyone" w:colFirst="2" w:colLast="2"/>
            <w:permStart w:id="1334388373" w:edGrp="everyone" w:colFirst="3" w:colLast="3"/>
            <w:permStart w:id="519008077" w:edGrp="everyone" w:colFirst="4" w:colLast="4"/>
            <w:permStart w:id="2108780881" w:edGrp="everyone" w:colFirst="5" w:colLast="5"/>
            <w:permStart w:id="1583362890" w:edGrp="everyone" w:colFirst="6" w:colLast="6"/>
            <w:permEnd w:id="2026337484"/>
            <w:permEnd w:id="244791322"/>
            <w:permEnd w:id="1217161414"/>
            <w:permEnd w:id="1331129046"/>
            <w:permEnd w:id="115280766"/>
            <w:permEnd w:id="817450316"/>
            <w:permEnd w:id="190347428"/>
          </w:p>
        </w:tc>
        <w:tc>
          <w:tcPr>
            <w:tcW w:w="1701" w:type="dxa"/>
            <w:vAlign w:val="center"/>
          </w:tcPr>
          <w:p w14:paraId="63F15115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BC08BCA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BF9335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47F3564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F300EB3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1B0CCE8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</w:tr>
      <w:tr w:rsidR="004A09BC" w:rsidRPr="00EF0D50" w14:paraId="57787182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43357928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  <w:permStart w:id="1101815135" w:edGrp="everyone" w:colFirst="0" w:colLast="0"/>
            <w:permStart w:id="1887116218" w:edGrp="everyone" w:colFirst="1" w:colLast="1"/>
            <w:permStart w:id="439512712" w:edGrp="everyone" w:colFirst="2" w:colLast="2"/>
            <w:permStart w:id="563555751" w:edGrp="everyone" w:colFirst="3" w:colLast="3"/>
            <w:permStart w:id="1198476204" w:edGrp="everyone" w:colFirst="4" w:colLast="4"/>
            <w:permStart w:id="1393110040" w:edGrp="everyone" w:colFirst="5" w:colLast="5"/>
            <w:permStart w:id="477708963" w:edGrp="everyone" w:colFirst="6" w:colLast="6"/>
            <w:permEnd w:id="580545910"/>
            <w:permEnd w:id="917640244"/>
            <w:permEnd w:id="2013139494"/>
            <w:permEnd w:id="1334388373"/>
            <w:permEnd w:id="519008077"/>
            <w:permEnd w:id="2108780881"/>
            <w:permEnd w:id="1583362890"/>
          </w:p>
        </w:tc>
        <w:tc>
          <w:tcPr>
            <w:tcW w:w="1701" w:type="dxa"/>
            <w:vAlign w:val="center"/>
          </w:tcPr>
          <w:p w14:paraId="7575D6E2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4C196C2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1C177A7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6182015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6937402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1D65B46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71472D9B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01FE18CD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282557888" w:edGrp="everyone" w:colFirst="0" w:colLast="0"/>
            <w:permStart w:id="1810641355" w:edGrp="everyone" w:colFirst="1" w:colLast="1"/>
            <w:permStart w:id="1108810207" w:edGrp="everyone" w:colFirst="2" w:colLast="2"/>
            <w:permStart w:id="331752183" w:edGrp="everyone" w:colFirst="3" w:colLast="3"/>
            <w:permStart w:id="1626427289" w:edGrp="everyone" w:colFirst="4" w:colLast="4"/>
            <w:permStart w:id="1193100407" w:edGrp="everyone" w:colFirst="5" w:colLast="5"/>
            <w:permStart w:id="623270444" w:edGrp="everyone" w:colFirst="6" w:colLast="6"/>
            <w:permEnd w:id="1101815135"/>
            <w:permEnd w:id="1887116218"/>
            <w:permEnd w:id="439512712"/>
            <w:permEnd w:id="563555751"/>
            <w:permEnd w:id="1198476204"/>
            <w:permEnd w:id="1393110040"/>
            <w:permEnd w:id="477708963"/>
          </w:p>
        </w:tc>
        <w:tc>
          <w:tcPr>
            <w:tcW w:w="1701" w:type="dxa"/>
            <w:vAlign w:val="center"/>
          </w:tcPr>
          <w:p w14:paraId="0C0A2659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C6DEECF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06F812A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0BAEA44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DBA33E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B651E45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4DF57B38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4AE83D59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430984247" w:edGrp="everyone" w:colFirst="0" w:colLast="0"/>
            <w:permStart w:id="1321281083" w:edGrp="everyone" w:colFirst="1" w:colLast="1"/>
            <w:permStart w:id="315231796" w:edGrp="everyone" w:colFirst="2" w:colLast="2"/>
            <w:permStart w:id="1772516992" w:edGrp="everyone" w:colFirst="3" w:colLast="3"/>
            <w:permStart w:id="1124425779" w:edGrp="everyone" w:colFirst="4" w:colLast="4"/>
            <w:permStart w:id="1729054953" w:edGrp="everyone" w:colFirst="5" w:colLast="5"/>
            <w:permStart w:id="1687386789" w:edGrp="everyone" w:colFirst="6" w:colLast="6"/>
            <w:permEnd w:id="282557888"/>
            <w:permEnd w:id="1810641355"/>
            <w:permEnd w:id="1108810207"/>
            <w:permEnd w:id="331752183"/>
            <w:permEnd w:id="1626427289"/>
            <w:permEnd w:id="1193100407"/>
            <w:permEnd w:id="623270444"/>
          </w:p>
        </w:tc>
        <w:tc>
          <w:tcPr>
            <w:tcW w:w="1701" w:type="dxa"/>
            <w:vAlign w:val="center"/>
          </w:tcPr>
          <w:p w14:paraId="4A8657F9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E9C0BA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8936E2C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AF65638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75659B6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6BCA43C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643CAED7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2C361F0B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770845989" w:edGrp="everyone" w:colFirst="0" w:colLast="0"/>
            <w:permStart w:id="113984990" w:edGrp="everyone" w:colFirst="1" w:colLast="1"/>
            <w:permStart w:id="1729060128" w:edGrp="everyone" w:colFirst="2" w:colLast="2"/>
            <w:permStart w:id="810510787" w:edGrp="everyone" w:colFirst="3" w:colLast="3"/>
            <w:permStart w:id="1080259379" w:edGrp="everyone" w:colFirst="4" w:colLast="4"/>
            <w:permStart w:id="1847290419" w:edGrp="everyone" w:colFirst="5" w:colLast="5"/>
            <w:permStart w:id="632643717" w:edGrp="everyone" w:colFirst="6" w:colLast="6"/>
            <w:permEnd w:id="430984247"/>
            <w:permEnd w:id="1321281083"/>
            <w:permEnd w:id="315231796"/>
            <w:permEnd w:id="1772516992"/>
            <w:permEnd w:id="1124425779"/>
            <w:permEnd w:id="1729054953"/>
            <w:permEnd w:id="1687386789"/>
          </w:p>
        </w:tc>
        <w:tc>
          <w:tcPr>
            <w:tcW w:w="1701" w:type="dxa"/>
            <w:vAlign w:val="center"/>
          </w:tcPr>
          <w:p w14:paraId="3351C69F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33D86E2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A6C6860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ED0BFC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FF1859C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F9F7AF4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774789DB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5E159D0E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2016429573" w:edGrp="everyone" w:colFirst="0" w:colLast="0"/>
            <w:permStart w:id="1476334254" w:edGrp="everyone" w:colFirst="1" w:colLast="1"/>
            <w:permStart w:id="1101336531" w:edGrp="everyone" w:colFirst="2" w:colLast="2"/>
            <w:permStart w:id="614214218" w:edGrp="everyone" w:colFirst="3" w:colLast="3"/>
            <w:permStart w:id="800276428" w:edGrp="everyone" w:colFirst="4" w:colLast="4"/>
            <w:permStart w:id="1972971321" w:edGrp="everyone" w:colFirst="5" w:colLast="5"/>
            <w:permStart w:id="1268723573" w:edGrp="everyone" w:colFirst="6" w:colLast="6"/>
            <w:permEnd w:id="770845989"/>
            <w:permEnd w:id="113984990"/>
            <w:permEnd w:id="1729060128"/>
            <w:permEnd w:id="810510787"/>
            <w:permEnd w:id="1080259379"/>
            <w:permEnd w:id="1847290419"/>
            <w:permEnd w:id="632643717"/>
          </w:p>
        </w:tc>
        <w:tc>
          <w:tcPr>
            <w:tcW w:w="1701" w:type="dxa"/>
            <w:vAlign w:val="center"/>
          </w:tcPr>
          <w:p w14:paraId="7E371B04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3146F1A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1F6FBA7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B21333F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3B7E236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06E01CA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3B87C837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61840EC2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1249203026" w:edGrp="everyone" w:colFirst="0" w:colLast="0"/>
            <w:permStart w:id="1689795526" w:edGrp="everyone" w:colFirst="1" w:colLast="1"/>
            <w:permStart w:id="1884498672" w:edGrp="everyone" w:colFirst="2" w:colLast="2"/>
            <w:permStart w:id="2026861181" w:edGrp="everyone" w:colFirst="3" w:colLast="3"/>
            <w:permStart w:id="1175061171" w:edGrp="everyone" w:colFirst="4" w:colLast="4"/>
            <w:permStart w:id="1587883987" w:edGrp="everyone" w:colFirst="5" w:colLast="5"/>
            <w:permStart w:id="1575363371" w:edGrp="everyone" w:colFirst="6" w:colLast="6"/>
            <w:permEnd w:id="2016429573"/>
            <w:permEnd w:id="1476334254"/>
            <w:permEnd w:id="1101336531"/>
            <w:permEnd w:id="614214218"/>
            <w:permEnd w:id="800276428"/>
            <w:permEnd w:id="1972971321"/>
            <w:permEnd w:id="1268723573"/>
          </w:p>
        </w:tc>
        <w:tc>
          <w:tcPr>
            <w:tcW w:w="1701" w:type="dxa"/>
            <w:vAlign w:val="center"/>
          </w:tcPr>
          <w:p w14:paraId="22371C8B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4EC1D6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36EF134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2283627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BB23CFA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FDA0F40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5118F5C6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0E2C039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73008304" w:edGrp="everyone" w:colFirst="0" w:colLast="0"/>
            <w:permStart w:id="1554391834" w:edGrp="everyone" w:colFirst="1" w:colLast="1"/>
            <w:permStart w:id="337909241" w:edGrp="everyone" w:colFirst="2" w:colLast="2"/>
            <w:permStart w:id="258173478" w:edGrp="everyone" w:colFirst="3" w:colLast="3"/>
            <w:permStart w:id="2139885081" w:edGrp="everyone" w:colFirst="4" w:colLast="4"/>
            <w:permStart w:id="80961562" w:edGrp="everyone" w:colFirst="5" w:colLast="5"/>
            <w:permStart w:id="506867788" w:edGrp="everyone" w:colFirst="6" w:colLast="6"/>
            <w:permEnd w:id="1249203026"/>
            <w:permEnd w:id="1689795526"/>
            <w:permEnd w:id="1884498672"/>
            <w:permEnd w:id="2026861181"/>
            <w:permEnd w:id="1175061171"/>
            <w:permEnd w:id="1587883987"/>
            <w:permEnd w:id="1575363371"/>
          </w:p>
        </w:tc>
        <w:tc>
          <w:tcPr>
            <w:tcW w:w="1701" w:type="dxa"/>
            <w:vAlign w:val="center"/>
          </w:tcPr>
          <w:p w14:paraId="49919303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0C1C2E9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45F6944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B564305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756178B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CD20BBB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4A09BC" w:rsidRPr="00EF0D50" w14:paraId="2D8A170F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79166424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  <w:permStart w:id="437071178" w:edGrp="everyone" w:colFirst="0" w:colLast="0"/>
            <w:permStart w:id="864684660" w:edGrp="everyone" w:colFirst="1" w:colLast="1"/>
            <w:permStart w:id="889348477" w:edGrp="everyone" w:colFirst="2" w:colLast="2"/>
            <w:permStart w:id="1496537953" w:edGrp="everyone" w:colFirst="3" w:colLast="3"/>
            <w:permStart w:id="125980079" w:edGrp="everyone" w:colFirst="4" w:colLast="4"/>
            <w:permStart w:id="323368623" w:edGrp="everyone" w:colFirst="5" w:colLast="5"/>
            <w:permStart w:id="962857868" w:edGrp="everyone" w:colFirst="6" w:colLast="6"/>
            <w:permEnd w:id="73008304"/>
            <w:permEnd w:id="1554391834"/>
            <w:permEnd w:id="337909241"/>
            <w:permEnd w:id="258173478"/>
            <w:permEnd w:id="2139885081"/>
            <w:permEnd w:id="80961562"/>
            <w:permEnd w:id="506867788"/>
          </w:p>
        </w:tc>
        <w:tc>
          <w:tcPr>
            <w:tcW w:w="1701" w:type="dxa"/>
            <w:vAlign w:val="center"/>
          </w:tcPr>
          <w:p w14:paraId="6B0CA978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CE4C1D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84AE78E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CA1DF18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8F87183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E27879A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</w:tr>
      <w:tr w:rsidR="004A09BC" w:rsidRPr="00EF0D50" w14:paraId="62E02268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3A891F43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  <w:permStart w:id="266103047" w:edGrp="everyone" w:colFirst="0" w:colLast="0"/>
            <w:permStart w:id="572133380" w:edGrp="everyone" w:colFirst="1" w:colLast="1"/>
            <w:permStart w:id="245527132" w:edGrp="everyone" w:colFirst="2" w:colLast="2"/>
            <w:permStart w:id="1187709269" w:edGrp="everyone" w:colFirst="3" w:colLast="3"/>
            <w:permStart w:id="566767252" w:edGrp="everyone" w:colFirst="4" w:colLast="4"/>
            <w:permStart w:id="920730949" w:edGrp="everyone" w:colFirst="5" w:colLast="5"/>
            <w:permStart w:id="2025792503" w:edGrp="everyone" w:colFirst="6" w:colLast="6"/>
            <w:permEnd w:id="437071178"/>
            <w:permEnd w:id="864684660"/>
            <w:permEnd w:id="889348477"/>
            <w:permEnd w:id="1496537953"/>
            <w:permEnd w:id="125980079"/>
            <w:permEnd w:id="323368623"/>
            <w:permEnd w:id="962857868"/>
          </w:p>
        </w:tc>
        <w:tc>
          <w:tcPr>
            <w:tcW w:w="1701" w:type="dxa"/>
            <w:vAlign w:val="center"/>
          </w:tcPr>
          <w:p w14:paraId="39811AE4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8F17698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25F6FEC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2558E3F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73ED4BD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07425EF" w14:textId="77777777" w:rsidR="004A09BC" w:rsidRPr="00EF0D50" w:rsidRDefault="004A09BC" w:rsidP="0057571C">
            <w:pPr>
              <w:rPr>
                <w:rFonts w:cs="Arial"/>
                <w:sz w:val="20"/>
              </w:rPr>
            </w:pPr>
          </w:p>
        </w:tc>
      </w:tr>
      <w:tr w:rsidR="009761FF" w:rsidRPr="00EF0D50" w14:paraId="2AE0D4DA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65529F5E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  <w:permStart w:id="1553600955" w:edGrp="everyone" w:colFirst="0" w:colLast="0"/>
            <w:permStart w:id="1710115850" w:edGrp="everyone" w:colFirst="1" w:colLast="1"/>
            <w:permStart w:id="187644234" w:edGrp="everyone" w:colFirst="2" w:colLast="2"/>
            <w:permStart w:id="1445743159" w:edGrp="everyone" w:colFirst="3" w:colLast="3"/>
            <w:permStart w:id="965086092" w:edGrp="everyone" w:colFirst="4" w:colLast="4"/>
            <w:permStart w:id="1186007932" w:edGrp="everyone" w:colFirst="5" w:colLast="5"/>
            <w:permStart w:id="533608615" w:edGrp="everyone" w:colFirst="6" w:colLast="6"/>
            <w:permEnd w:id="266103047"/>
            <w:permEnd w:id="572133380"/>
            <w:permEnd w:id="245527132"/>
            <w:permEnd w:id="1187709269"/>
            <w:permEnd w:id="566767252"/>
            <w:permEnd w:id="920730949"/>
            <w:permEnd w:id="2025792503"/>
          </w:p>
        </w:tc>
        <w:tc>
          <w:tcPr>
            <w:tcW w:w="1701" w:type="dxa"/>
            <w:vAlign w:val="center"/>
          </w:tcPr>
          <w:p w14:paraId="2DB8BDB4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8B9FFE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3527317" w14:textId="0C99A640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D1604E2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0C62F8A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E1A8805" w14:textId="77777777" w:rsidR="009761FF" w:rsidRPr="00EF0D50" w:rsidRDefault="009761F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2737E97A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2DAD26B2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931028112" w:edGrp="everyone" w:colFirst="0" w:colLast="0"/>
            <w:permStart w:id="1998723439" w:edGrp="everyone" w:colFirst="1" w:colLast="1"/>
            <w:permStart w:id="1322333732" w:edGrp="everyone" w:colFirst="2" w:colLast="2"/>
            <w:permStart w:id="832068524" w:edGrp="everyone" w:colFirst="3" w:colLast="3"/>
            <w:permStart w:id="37963026" w:edGrp="everyone" w:colFirst="4" w:colLast="4"/>
            <w:permStart w:id="412382853" w:edGrp="everyone" w:colFirst="5" w:colLast="5"/>
            <w:permStart w:id="2127635341" w:edGrp="everyone" w:colFirst="6" w:colLast="6"/>
            <w:permEnd w:id="1553600955"/>
            <w:permEnd w:id="1710115850"/>
            <w:permEnd w:id="187644234"/>
            <w:permEnd w:id="1445743159"/>
            <w:permEnd w:id="965086092"/>
            <w:permEnd w:id="1186007932"/>
            <w:permEnd w:id="533608615"/>
          </w:p>
        </w:tc>
        <w:tc>
          <w:tcPr>
            <w:tcW w:w="1701" w:type="dxa"/>
            <w:vAlign w:val="center"/>
          </w:tcPr>
          <w:p w14:paraId="66B23DA6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EF3F1FA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F96FA82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E151C46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AEA9B79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55B361D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5B4FB6F0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4E612A37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1322015484" w:edGrp="everyone" w:colFirst="0" w:colLast="0"/>
            <w:permStart w:id="2026125735" w:edGrp="everyone" w:colFirst="1" w:colLast="1"/>
            <w:permStart w:id="426268701" w:edGrp="everyone" w:colFirst="2" w:colLast="2"/>
            <w:permStart w:id="1572760395" w:edGrp="everyone" w:colFirst="3" w:colLast="3"/>
            <w:permStart w:id="1430588314" w:edGrp="everyone" w:colFirst="4" w:colLast="4"/>
            <w:permStart w:id="114520188" w:edGrp="everyone" w:colFirst="5" w:colLast="5"/>
            <w:permStart w:id="1113130966" w:edGrp="everyone" w:colFirst="6" w:colLast="6"/>
            <w:permEnd w:id="931028112"/>
            <w:permEnd w:id="1998723439"/>
            <w:permEnd w:id="1322333732"/>
            <w:permEnd w:id="832068524"/>
            <w:permEnd w:id="37963026"/>
            <w:permEnd w:id="412382853"/>
            <w:permEnd w:id="2127635341"/>
          </w:p>
        </w:tc>
        <w:tc>
          <w:tcPr>
            <w:tcW w:w="1701" w:type="dxa"/>
            <w:vAlign w:val="center"/>
          </w:tcPr>
          <w:p w14:paraId="009D588D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F5AC129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7B1149E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F70C4C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439100E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C29D150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tr w:rsidR="00C85FDF" w:rsidRPr="00EF0D50" w14:paraId="52BA7ED1" w14:textId="77777777" w:rsidTr="00A548EF">
        <w:trPr>
          <w:trHeight w:val="233"/>
        </w:trPr>
        <w:tc>
          <w:tcPr>
            <w:tcW w:w="1134" w:type="dxa"/>
            <w:vAlign w:val="center"/>
          </w:tcPr>
          <w:p w14:paraId="5CD0FE5A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  <w:permStart w:id="1615659627" w:edGrp="everyone" w:colFirst="0" w:colLast="0"/>
            <w:permStart w:id="91570410" w:edGrp="everyone" w:colFirst="1" w:colLast="1"/>
            <w:permStart w:id="1039207312" w:edGrp="everyone" w:colFirst="2" w:colLast="2"/>
            <w:permStart w:id="423656313" w:edGrp="everyone" w:colFirst="3" w:colLast="3"/>
            <w:permStart w:id="1764322093" w:edGrp="everyone" w:colFirst="4" w:colLast="4"/>
            <w:permStart w:id="650776630" w:edGrp="everyone" w:colFirst="5" w:colLast="5"/>
            <w:permStart w:id="1308315534" w:edGrp="everyone" w:colFirst="6" w:colLast="6"/>
            <w:permEnd w:id="1322015484"/>
            <w:permEnd w:id="2026125735"/>
            <w:permEnd w:id="426268701"/>
            <w:permEnd w:id="1572760395"/>
            <w:permEnd w:id="1430588314"/>
            <w:permEnd w:id="114520188"/>
            <w:permEnd w:id="1113130966"/>
          </w:p>
        </w:tc>
        <w:tc>
          <w:tcPr>
            <w:tcW w:w="1701" w:type="dxa"/>
            <w:vAlign w:val="center"/>
          </w:tcPr>
          <w:p w14:paraId="58BAAAB2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C334D01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71DC6C7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C5F8899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8083A49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EB0E128" w14:textId="77777777" w:rsidR="00C85FDF" w:rsidRPr="00EF0D50" w:rsidRDefault="00C85FDF" w:rsidP="0057571C">
            <w:pPr>
              <w:rPr>
                <w:rFonts w:cs="Arial"/>
                <w:sz w:val="20"/>
              </w:rPr>
            </w:pPr>
          </w:p>
        </w:tc>
      </w:tr>
      <w:permEnd w:id="1615659627"/>
      <w:permEnd w:id="91570410"/>
      <w:permEnd w:id="1039207312"/>
      <w:permEnd w:id="423656313"/>
      <w:permEnd w:id="1764322093"/>
      <w:permEnd w:id="650776630"/>
      <w:permEnd w:id="1308315534"/>
    </w:tbl>
    <w:p w14:paraId="4E2AAA48" w14:textId="0D18D2C6" w:rsidR="00C85FDF" w:rsidRPr="00EF0D50" w:rsidRDefault="00C85FDF" w:rsidP="0057571C">
      <w:pPr>
        <w:rPr>
          <w:rFonts w:cs="Arial"/>
          <w:szCs w:val="22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4536"/>
        <w:gridCol w:w="850"/>
        <w:gridCol w:w="3969"/>
      </w:tblGrid>
      <w:tr w:rsidR="00C85FDF" w:rsidRPr="00EF0D50" w14:paraId="441B375B" w14:textId="77777777" w:rsidTr="00F1497F">
        <w:tc>
          <w:tcPr>
            <w:tcW w:w="1277" w:type="dxa"/>
          </w:tcPr>
          <w:p w14:paraId="5DBB867F" w14:textId="6554C293" w:rsidR="00C85FDF" w:rsidRPr="00EF0D50" w:rsidRDefault="00C85FDF" w:rsidP="0057571C">
            <w:pPr>
              <w:rPr>
                <w:rFonts w:cs="Arial"/>
                <w:szCs w:val="22"/>
              </w:rPr>
            </w:pPr>
            <w:permStart w:id="540302322" w:edGrp="everyone" w:colFirst="1" w:colLast="1"/>
            <w:permStart w:id="1835738467" w:edGrp="everyone" w:colFirst="3" w:colLast="3"/>
            <w:r w:rsidRPr="00EF0D50">
              <w:rPr>
                <w:rFonts w:cs="Arial"/>
                <w:szCs w:val="22"/>
              </w:rPr>
              <w:t>Master: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23A03B" w14:textId="77777777" w:rsidR="00C85FDF" w:rsidRPr="00EF0D50" w:rsidRDefault="00C85FDF" w:rsidP="0057571C">
            <w:pPr>
              <w:rPr>
                <w:rFonts w:cs="Arial"/>
                <w:szCs w:val="22"/>
              </w:rPr>
            </w:pPr>
          </w:p>
        </w:tc>
        <w:tc>
          <w:tcPr>
            <w:tcW w:w="850" w:type="dxa"/>
          </w:tcPr>
          <w:p w14:paraId="37C6FF6E" w14:textId="41607F0D" w:rsidR="00C85FDF" w:rsidRPr="00EF0D50" w:rsidRDefault="00C85FDF" w:rsidP="0057571C">
            <w:pPr>
              <w:rPr>
                <w:rFonts w:cs="Arial"/>
                <w:szCs w:val="22"/>
              </w:rPr>
            </w:pPr>
            <w:r w:rsidRPr="00EF0D50">
              <w:rPr>
                <w:rFonts w:cs="Arial"/>
                <w:szCs w:val="22"/>
              </w:rPr>
              <w:t>CEO: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841EC82" w14:textId="77777777" w:rsidR="00C85FDF" w:rsidRPr="00EF0D50" w:rsidRDefault="00C85FDF" w:rsidP="0057571C">
            <w:pPr>
              <w:rPr>
                <w:rFonts w:cs="Arial"/>
                <w:szCs w:val="22"/>
              </w:rPr>
            </w:pPr>
          </w:p>
        </w:tc>
      </w:tr>
      <w:permEnd w:id="540302322"/>
      <w:permEnd w:id="1835738467"/>
    </w:tbl>
    <w:p w14:paraId="0C5ABFAA" w14:textId="253B5C1E" w:rsidR="00C85FDF" w:rsidRPr="00EF0D50" w:rsidRDefault="00C85FDF" w:rsidP="0057571C">
      <w:pPr>
        <w:rPr>
          <w:rFonts w:cs="Arial"/>
          <w:szCs w:val="22"/>
        </w:rPr>
      </w:pPr>
    </w:p>
    <w:sectPr w:rsidR="00C85FDF" w:rsidRPr="00EF0D50" w:rsidSect="00A54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134" w:bottom="1134" w:left="1134" w:header="284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B31D" w14:textId="77777777" w:rsidR="00AE7C92" w:rsidRDefault="00AE7C92" w:rsidP="00CE5106">
      <w:r>
        <w:separator/>
      </w:r>
    </w:p>
  </w:endnote>
  <w:endnote w:type="continuationSeparator" w:id="0">
    <w:p w14:paraId="5B70F6FF" w14:textId="77777777" w:rsidR="00AE7C92" w:rsidRDefault="00AE7C92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D390" w14:textId="77777777" w:rsidR="00BA2F0F" w:rsidRDefault="00BA2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9FCD" w14:textId="3BFA7FE0" w:rsidR="00F07E50" w:rsidRPr="00C85FDF" w:rsidRDefault="00F07E50" w:rsidP="00C85FD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5B55" w14:textId="77777777" w:rsidR="00BA2F0F" w:rsidRDefault="00BA2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C8A2" w14:textId="77777777" w:rsidR="00AE7C92" w:rsidRDefault="00AE7C92" w:rsidP="00CE5106">
      <w:r>
        <w:separator/>
      </w:r>
    </w:p>
  </w:footnote>
  <w:footnote w:type="continuationSeparator" w:id="0">
    <w:p w14:paraId="50A77D63" w14:textId="77777777" w:rsidR="00AE7C92" w:rsidRDefault="00AE7C92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A830" w14:textId="77777777" w:rsidR="00BA2F0F" w:rsidRDefault="00BA2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805"/>
      <w:gridCol w:w="2268"/>
    </w:tblGrid>
    <w:tr w:rsidR="00F07E50" w14:paraId="4A849FCA" w14:textId="77777777" w:rsidTr="00805D4F">
      <w:trPr>
        <w:trHeight w:val="1530"/>
        <w:jc w:val="center"/>
      </w:trPr>
      <w:tc>
        <w:tcPr>
          <w:tcW w:w="1809" w:type="dxa"/>
        </w:tcPr>
        <w:p w14:paraId="4A849FBF" w14:textId="4D9B3AA9" w:rsidR="00F07E50" w:rsidRDefault="00805D4F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57263950" wp14:editId="4C183EE9">
                <wp:simplePos x="0" y="0"/>
                <wp:positionH relativeFrom="column">
                  <wp:posOffset>-31750</wp:posOffset>
                </wp:positionH>
                <wp:positionV relativeFrom="paragraph">
                  <wp:posOffset>326775</wp:posOffset>
                </wp:positionV>
                <wp:extent cx="1068499" cy="217973"/>
                <wp:effectExtent l="0" t="0" r="0" b="0"/>
                <wp:wrapNone/>
                <wp:docPr id="755113010" name="Picture 755113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113010" name="Picture 7551130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499" cy="217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5" w:type="dxa"/>
          <w:vAlign w:val="center"/>
        </w:tcPr>
        <w:p w14:paraId="4A849FC0" w14:textId="2C8212BC" w:rsidR="00F07E50" w:rsidRPr="00805D4F" w:rsidRDefault="00824315" w:rsidP="00236B09">
          <w:pPr>
            <w:pStyle w:val="BodyText2"/>
            <w:rPr>
              <w:sz w:val="20"/>
              <w:szCs w:val="18"/>
            </w:rPr>
          </w:pPr>
          <w:r w:rsidRPr="00805D4F">
            <w:rPr>
              <w:sz w:val="20"/>
              <w:szCs w:val="18"/>
            </w:rPr>
            <w:fldChar w:fldCharType="begin"/>
          </w:r>
          <w:r w:rsidRPr="00805D4F">
            <w:rPr>
              <w:sz w:val="20"/>
              <w:szCs w:val="18"/>
            </w:rPr>
            <w:instrText xml:space="preserve"> DOCPROPERTY  Category  \* MERGEFORMAT </w:instrText>
          </w:r>
          <w:r w:rsidRPr="00805D4F">
            <w:rPr>
              <w:sz w:val="20"/>
              <w:szCs w:val="18"/>
            </w:rPr>
            <w:fldChar w:fldCharType="separate"/>
          </w:r>
          <w:r w:rsidR="006B5C4C" w:rsidRPr="00805D4F">
            <w:rPr>
              <w:sz w:val="20"/>
              <w:szCs w:val="18"/>
            </w:rPr>
            <w:t>HEALTH, SAFETY, ENVIRONMENT AND QUALITY MANAGEMENT SYSTEM</w:t>
          </w:r>
          <w:r w:rsidRPr="00805D4F">
            <w:rPr>
              <w:sz w:val="20"/>
              <w:szCs w:val="18"/>
            </w:rPr>
            <w:fldChar w:fldCharType="end"/>
          </w:r>
        </w:p>
        <w:p w14:paraId="4A849FC1" w14:textId="77777777" w:rsidR="00F07E50" w:rsidRPr="00805D4F" w:rsidRDefault="00F07E50">
          <w:pPr>
            <w:jc w:val="center"/>
            <w:rPr>
              <w:i/>
              <w:sz w:val="20"/>
              <w:szCs w:val="18"/>
            </w:rPr>
          </w:pPr>
        </w:p>
        <w:p w14:paraId="50D3D87E" w14:textId="5B03CA33" w:rsidR="00F07E50" w:rsidRPr="00805D4F" w:rsidRDefault="00C85FDF" w:rsidP="0057571C">
          <w:pPr>
            <w:jc w:val="center"/>
            <w:rPr>
              <w:b/>
              <w:sz w:val="20"/>
              <w:szCs w:val="18"/>
            </w:rPr>
          </w:pPr>
          <w:r w:rsidRPr="00805D4F">
            <w:rPr>
              <w:b/>
              <w:sz w:val="20"/>
              <w:szCs w:val="18"/>
            </w:rPr>
            <w:t>Record of S</w:t>
          </w:r>
          <w:r w:rsidR="0057571C" w:rsidRPr="00805D4F">
            <w:rPr>
              <w:b/>
              <w:sz w:val="20"/>
              <w:szCs w:val="18"/>
            </w:rPr>
            <w:t xml:space="preserve">hip's </w:t>
          </w:r>
          <w:r w:rsidRPr="00805D4F">
            <w:rPr>
              <w:b/>
              <w:sz w:val="20"/>
              <w:szCs w:val="18"/>
            </w:rPr>
            <w:t>Software (</w:t>
          </w:r>
          <w:r w:rsidR="0057571C" w:rsidRPr="00805D4F">
            <w:rPr>
              <w:b/>
              <w:sz w:val="20"/>
              <w:szCs w:val="18"/>
            </w:rPr>
            <w:t>All CD</w:t>
          </w:r>
          <w:r w:rsidR="00647397" w:rsidRPr="00805D4F">
            <w:rPr>
              <w:b/>
              <w:sz w:val="20"/>
              <w:szCs w:val="18"/>
            </w:rPr>
            <w:t xml:space="preserve"> /</w:t>
          </w:r>
          <w:r w:rsidR="0057571C" w:rsidRPr="00805D4F">
            <w:rPr>
              <w:b/>
              <w:sz w:val="20"/>
              <w:szCs w:val="18"/>
            </w:rPr>
            <w:t xml:space="preserve"> DVD</w:t>
          </w:r>
          <w:r w:rsidR="00647397" w:rsidRPr="00805D4F">
            <w:rPr>
              <w:b/>
              <w:sz w:val="20"/>
              <w:szCs w:val="18"/>
            </w:rPr>
            <w:t xml:space="preserve"> /</w:t>
          </w:r>
          <w:r w:rsidR="0057571C" w:rsidRPr="00805D4F">
            <w:rPr>
              <w:b/>
              <w:sz w:val="20"/>
              <w:szCs w:val="18"/>
            </w:rPr>
            <w:t xml:space="preserve"> USB </w:t>
          </w:r>
          <w:r w:rsidR="00647397" w:rsidRPr="00805D4F">
            <w:rPr>
              <w:b/>
              <w:sz w:val="20"/>
              <w:szCs w:val="18"/>
            </w:rPr>
            <w:t>etc</w:t>
          </w:r>
          <w:r w:rsidR="0057571C" w:rsidRPr="00805D4F">
            <w:rPr>
              <w:b/>
              <w:sz w:val="20"/>
              <w:szCs w:val="18"/>
            </w:rPr>
            <w:t xml:space="preserve">) </w:t>
          </w:r>
        </w:p>
        <w:p w14:paraId="361E90C3" w14:textId="77777777" w:rsidR="00C85FDF" w:rsidRPr="00805D4F" w:rsidRDefault="00C85FDF" w:rsidP="0057571C">
          <w:pPr>
            <w:jc w:val="center"/>
            <w:rPr>
              <w:b/>
              <w:sz w:val="20"/>
              <w:szCs w:val="18"/>
            </w:rPr>
          </w:pPr>
        </w:p>
        <w:p w14:paraId="4A849FC4" w14:textId="1F9A93EC" w:rsidR="00C85FDF" w:rsidRPr="00805D4F" w:rsidRDefault="00C85FDF" w:rsidP="0057571C">
          <w:pPr>
            <w:jc w:val="center"/>
            <w:rPr>
              <w:sz w:val="20"/>
              <w:szCs w:val="18"/>
            </w:rPr>
          </w:pPr>
          <w:r w:rsidRPr="00805D4F">
            <w:rPr>
              <w:sz w:val="20"/>
              <w:szCs w:val="18"/>
            </w:rPr>
            <w:t>Reporting Forms Manual</w:t>
          </w:r>
        </w:p>
      </w:tc>
      <w:tc>
        <w:tcPr>
          <w:tcW w:w="2268" w:type="dxa"/>
          <w:vAlign w:val="center"/>
        </w:tcPr>
        <w:p w14:paraId="4A849FC5" w14:textId="387307E7" w:rsidR="00F07E50" w:rsidRPr="00C85FDF" w:rsidRDefault="00F07E50" w:rsidP="00236B09">
          <w:pPr>
            <w:jc w:val="both"/>
            <w:rPr>
              <w:snapToGrid w:val="0"/>
              <w:sz w:val="20"/>
              <w:szCs w:val="22"/>
            </w:rPr>
          </w:pPr>
          <w:r w:rsidRPr="00C85FDF">
            <w:rPr>
              <w:snapToGrid w:val="0"/>
              <w:sz w:val="20"/>
              <w:szCs w:val="22"/>
            </w:rPr>
            <w:t>Page</w:t>
          </w:r>
          <w:r w:rsidR="00E562B0">
            <w:rPr>
              <w:snapToGrid w:val="0"/>
              <w:sz w:val="20"/>
              <w:szCs w:val="22"/>
            </w:rPr>
            <w:t>:</w:t>
          </w:r>
          <w:r w:rsidR="00E562B0">
            <w:rPr>
              <w:snapToGrid w:val="0"/>
              <w:sz w:val="20"/>
              <w:szCs w:val="22"/>
            </w:rPr>
            <w:tab/>
          </w:r>
          <w:r w:rsidRPr="00C85FDF">
            <w:rPr>
              <w:b/>
              <w:snapToGrid w:val="0"/>
              <w:sz w:val="20"/>
              <w:szCs w:val="22"/>
            </w:rPr>
            <w:fldChar w:fldCharType="begin"/>
          </w:r>
          <w:r w:rsidRPr="00C85FDF">
            <w:rPr>
              <w:b/>
              <w:snapToGrid w:val="0"/>
              <w:sz w:val="20"/>
              <w:szCs w:val="22"/>
            </w:rPr>
            <w:instrText xml:space="preserve"> PAGE  \* Arabic  \* MERGEFORMAT </w:instrText>
          </w:r>
          <w:r w:rsidRPr="00C85FDF">
            <w:rPr>
              <w:b/>
              <w:snapToGrid w:val="0"/>
              <w:sz w:val="20"/>
              <w:szCs w:val="22"/>
            </w:rPr>
            <w:fldChar w:fldCharType="separate"/>
          </w:r>
          <w:r w:rsidR="00281D2C">
            <w:rPr>
              <w:b/>
              <w:noProof/>
              <w:snapToGrid w:val="0"/>
              <w:sz w:val="20"/>
              <w:szCs w:val="22"/>
            </w:rPr>
            <w:t>1</w:t>
          </w:r>
          <w:r w:rsidRPr="00C85FDF">
            <w:rPr>
              <w:b/>
              <w:snapToGrid w:val="0"/>
              <w:sz w:val="20"/>
              <w:szCs w:val="22"/>
            </w:rPr>
            <w:fldChar w:fldCharType="end"/>
          </w:r>
          <w:r w:rsidRPr="00C85FDF">
            <w:rPr>
              <w:snapToGrid w:val="0"/>
              <w:sz w:val="20"/>
              <w:szCs w:val="22"/>
            </w:rPr>
            <w:t xml:space="preserve"> of </w:t>
          </w:r>
          <w:r w:rsidRPr="00C85FDF">
            <w:rPr>
              <w:b/>
              <w:snapToGrid w:val="0"/>
              <w:sz w:val="20"/>
              <w:szCs w:val="22"/>
            </w:rPr>
            <w:fldChar w:fldCharType="begin"/>
          </w:r>
          <w:r w:rsidRPr="00C85FDF">
            <w:rPr>
              <w:b/>
              <w:snapToGrid w:val="0"/>
              <w:sz w:val="20"/>
              <w:szCs w:val="22"/>
            </w:rPr>
            <w:instrText xml:space="preserve"> NUMPAGES  \* Arabic  \* MERGEFORMAT </w:instrText>
          </w:r>
          <w:r w:rsidRPr="00C85FDF">
            <w:rPr>
              <w:b/>
              <w:snapToGrid w:val="0"/>
              <w:sz w:val="20"/>
              <w:szCs w:val="22"/>
            </w:rPr>
            <w:fldChar w:fldCharType="separate"/>
          </w:r>
          <w:r w:rsidR="00281D2C">
            <w:rPr>
              <w:b/>
              <w:noProof/>
              <w:snapToGrid w:val="0"/>
              <w:sz w:val="20"/>
              <w:szCs w:val="22"/>
            </w:rPr>
            <w:t>1</w:t>
          </w:r>
          <w:r w:rsidRPr="00C85FDF">
            <w:rPr>
              <w:b/>
              <w:snapToGrid w:val="0"/>
              <w:sz w:val="20"/>
              <w:szCs w:val="22"/>
            </w:rPr>
            <w:fldChar w:fldCharType="end"/>
          </w:r>
        </w:p>
        <w:p w14:paraId="18D83C10" w14:textId="0A455C42" w:rsidR="0057571C" w:rsidRPr="00C85FDF" w:rsidRDefault="00F07E50" w:rsidP="00236B09">
          <w:pPr>
            <w:jc w:val="both"/>
            <w:rPr>
              <w:snapToGrid w:val="0"/>
              <w:sz w:val="20"/>
              <w:szCs w:val="22"/>
            </w:rPr>
          </w:pPr>
          <w:r w:rsidRPr="00C85FDF">
            <w:rPr>
              <w:snapToGrid w:val="0"/>
              <w:sz w:val="20"/>
              <w:szCs w:val="22"/>
            </w:rPr>
            <w:t>Form:</w:t>
          </w:r>
          <w:r w:rsidR="00E562B0">
            <w:rPr>
              <w:snapToGrid w:val="0"/>
              <w:sz w:val="20"/>
              <w:szCs w:val="22"/>
            </w:rPr>
            <w:tab/>
          </w:r>
          <w:r w:rsidR="0057571C" w:rsidRPr="00C85FDF">
            <w:rPr>
              <w:snapToGrid w:val="0"/>
              <w:sz w:val="20"/>
              <w:szCs w:val="22"/>
            </w:rPr>
            <w:t>1.8.</w:t>
          </w:r>
          <w:r w:rsidR="00281D2C">
            <w:rPr>
              <w:snapToGrid w:val="0"/>
              <w:sz w:val="20"/>
              <w:szCs w:val="22"/>
            </w:rPr>
            <w:t>4</w:t>
          </w:r>
        </w:p>
        <w:p w14:paraId="2B874D55" w14:textId="4C84DB52" w:rsidR="0057571C" w:rsidRPr="00C85FDF" w:rsidRDefault="00F07E50" w:rsidP="00236B09">
          <w:pPr>
            <w:jc w:val="both"/>
            <w:rPr>
              <w:sz w:val="20"/>
              <w:szCs w:val="22"/>
            </w:rPr>
          </w:pPr>
          <w:r w:rsidRPr="00C85FDF">
            <w:rPr>
              <w:sz w:val="20"/>
              <w:szCs w:val="22"/>
            </w:rPr>
            <w:t>Date:</w:t>
          </w:r>
          <w:r w:rsidR="00E562B0">
            <w:rPr>
              <w:sz w:val="20"/>
              <w:szCs w:val="22"/>
            </w:rPr>
            <w:tab/>
          </w:r>
          <w:r w:rsidR="00BA2F0F">
            <w:rPr>
              <w:sz w:val="20"/>
              <w:szCs w:val="22"/>
            </w:rPr>
            <w:t>08</w:t>
          </w:r>
          <w:r w:rsidR="00EF0D50">
            <w:rPr>
              <w:sz w:val="20"/>
              <w:szCs w:val="22"/>
            </w:rPr>
            <w:t>-</w:t>
          </w:r>
          <w:r w:rsidR="00BA2F0F">
            <w:rPr>
              <w:sz w:val="20"/>
              <w:szCs w:val="22"/>
            </w:rPr>
            <w:t>Aug</w:t>
          </w:r>
          <w:r w:rsidR="00EF0D50">
            <w:rPr>
              <w:sz w:val="20"/>
              <w:szCs w:val="22"/>
            </w:rPr>
            <w:t>-202</w:t>
          </w:r>
          <w:r w:rsidR="00BA2F0F">
            <w:rPr>
              <w:sz w:val="20"/>
              <w:szCs w:val="22"/>
            </w:rPr>
            <w:t>5</w:t>
          </w:r>
        </w:p>
        <w:p w14:paraId="4A849FC8" w14:textId="2F53FEC2" w:rsidR="00F07E50" w:rsidRPr="00C85FDF" w:rsidRDefault="0057571C" w:rsidP="00236B09">
          <w:pPr>
            <w:jc w:val="both"/>
            <w:rPr>
              <w:sz w:val="20"/>
              <w:szCs w:val="22"/>
            </w:rPr>
          </w:pPr>
          <w:r w:rsidRPr="00C85FDF">
            <w:rPr>
              <w:sz w:val="20"/>
              <w:szCs w:val="22"/>
            </w:rPr>
            <w:t>R</w:t>
          </w:r>
          <w:r w:rsidR="00F07E50" w:rsidRPr="00C85FDF">
            <w:rPr>
              <w:sz w:val="20"/>
              <w:szCs w:val="22"/>
            </w:rPr>
            <w:t>ev</w:t>
          </w:r>
          <w:r w:rsidR="00E562B0">
            <w:rPr>
              <w:sz w:val="20"/>
              <w:szCs w:val="22"/>
            </w:rPr>
            <w:t>:</w:t>
          </w:r>
          <w:r w:rsidR="00E562B0">
            <w:rPr>
              <w:sz w:val="20"/>
              <w:szCs w:val="22"/>
            </w:rPr>
            <w:tab/>
            <w:t>10.0</w:t>
          </w:r>
        </w:p>
        <w:p w14:paraId="4A849FC9" w14:textId="3BB408DB" w:rsidR="00F07E50" w:rsidRPr="00C85FDF" w:rsidRDefault="00F07E50" w:rsidP="00DB0EB9">
          <w:pPr>
            <w:jc w:val="both"/>
            <w:rPr>
              <w:sz w:val="20"/>
              <w:szCs w:val="22"/>
            </w:rPr>
          </w:pPr>
          <w:r w:rsidRPr="00C85FDF">
            <w:rPr>
              <w:sz w:val="20"/>
              <w:szCs w:val="22"/>
            </w:rPr>
            <w:t>App By:</w:t>
          </w:r>
          <w:r w:rsidR="00E562B0">
            <w:rPr>
              <w:sz w:val="20"/>
              <w:szCs w:val="22"/>
            </w:rPr>
            <w:tab/>
          </w:r>
          <w:r w:rsidR="00BA2F0F">
            <w:rPr>
              <w:sz w:val="20"/>
              <w:szCs w:val="22"/>
            </w:rPr>
            <w:t>DPA</w:t>
          </w:r>
        </w:p>
      </w:tc>
    </w:tr>
  </w:tbl>
  <w:p w14:paraId="4A849FCB" w14:textId="77777777" w:rsidR="00F07E50" w:rsidRDefault="00F07E50" w:rsidP="00761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9D9B" w14:textId="77777777" w:rsidR="00BA2F0F" w:rsidRDefault="00BA2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72AkEXUg4UBBbsaSDQdAG/c/F6Q9xhxYLjWx6fnj3P3Q+QtnyWzyTjHVP4iEfeHGZRS4IOFbXFcWevvPK2cCnw==" w:salt="GL0pVXHtv0zsVovky6YC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4D0"/>
    <w:rsid w:val="000142D5"/>
    <w:rsid w:val="00074D4A"/>
    <w:rsid w:val="0009794D"/>
    <w:rsid w:val="000B4A82"/>
    <w:rsid w:val="00114AAC"/>
    <w:rsid w:val="001209A4"/>
    <w:rsid w:val="00166354"/>
    <w:rsid w:val="001876E7"/>
    <w:rsid w:val="001A238D"/>
    <w:rsid w:val="001A5701"/>
    <w:rsid w:val="001B4309"/>
    <w:rsid w:val="001C77FA"/>
    <w:rsid w:val="001E579A"/>
    <w:rsid w:val="0020569B"/>
    <w:rsid w:val="00211509"/>
    <w:rsid w:val="00236B09"/>
    <w:rsid w:val="002424D0"/>
    <w:rsid w:val="00281D2C"/>
    <w:rsid w:val="00285FB3"/>
    <w:rsid w:val="00296157"/>
    <w:rsid w:val="002A2BB9"/>
    <w:rsid w:val="002A62A9"/>
    <w:rsid w:val="002C5143"/>
    <w:rsid w:val="002D4AC5"/>
    <w:rsid w:val="002D5D16"/>
    <w:rsid w:val="00320793"/>
    <w:rsid w:val="00330FCD"/>
    <w:rsid w:val="003475E7"/>
    <w:rsid w:val="00365B75"/>
    <w:rsid w:val="003757BB"/>
    <w:rsid w:val="00382919"/>
    <w:rsid w:val="00402CCB"/>
    <w:rsid w:val="00424F18"/>
    <w:rsid w:val="004355B2"/>
    <w:rsid w:val="00456D47"/>
    <w:rsid w:val="00457C83"/>
    <w:rsid w:val="00476769"/>
    <w:rsid w:val="004A09BC"/>
    <w:rsid w:val="004B05E6"/>
    <w:rsid w:val="004D22A9"/>
    <w:rsid w:val="004F6FDE"/>
    <w:rsid w:val="004F7F4D"/>
    <w:rsid w:val="0057571C"/>
    <w:rsid w:val="00577778"/>
    <w:rsid w:val="005A19FE"/>
    <w:rsid w:val="005C5342"/>
    <w:rsid w:val="005E1528"/>
    <w:rsid w:val="005F6036"/>
    <w:rsid w:val="00633EDD"/>
    <w:rsid w:val="00647397"/>
    <w:rsid w:val="006800F8"/>
    <w:rsid w:val="00694A61"/>
    <w:rsid w:val="006954A9"/>
    <w:rsid w:val="006961D2"/>
    <w:rsid w:val="006B5C4C"/>
    <w:rsid w:val="006B6244"/>
    <w:rsid w:val="00705876"/>
    <w:rsid w:val="00705FE4"/>
    <w:rsid w:val="007338CB"/>
    <w:rsid w:val="0076194E"/>
    <w:rsid w:val="00761CF0"/>
    <w:rsid w:val="007A66C6"/>
    <w:rsid w:val="007F505B"/>
    <w:rsid w:val="00805D4F"/>
    <w:rsid w:val="00824315"/>
    <w:rsid w:val="008B3AE0"/>
    <w:rsid w:val="008C153E"/>
    <w:rsid w:val="008C40FA"/>
    <w:rsid w:val="008F7009"/>
    <w:rsid w:val="00901ED6"/>
    <w:rsid w:val="00902EEF"/>
    <w:rsid w:val="0091594E"/>
    <w:rsid w:val="0095378F"/>
    <w:rsid w:val="00973966"/>
    <w:rsid w:val="009761FF"/>
    <w:rsid w:val="009835F2"/>
    <w:rsid w:val="009C4993"/>
    <w:rsid w:val="009F1345"/>
    <w:rsid w:val="00A05CE1"/>
    <w:rsid w:val="00A24534"/>
    <w:rsid w:val="00A32C98"/>
    <w:rsid w:val="00A548EF"/>
    <w:rsid w:val="00AE465F"/>
    <w:rsid w:val="00AE7C92"/>
    <w:rsid w:val="00B359A6"/>
    <w:rsid w:val="00BA2F0F"/>
    <w:rsid w:val="00BD1A64"/>
    <w:rsid w:val="00BE473D"/>
    <w:rsid w:val="00BF25E2"/>
    <w:rsid w:val="00C2779F"/>
    <w:rsid w:val="00C31566"/>
    <w:rsid w:val="00C51519"/>
    <w:rsid w:val="00C85FDF"/>
    <w:rsid w:val="00C93C89"/>
    <w:rsid w:val="00CA535B"/>
    <w:rsid w:val="00CB3424"/>
    <w:rsid w:val="00CE5106"/>
    <w:rsid w:val="00D057D8"/>
    <w:rsid w:val="00D214B4"/>
    <w:rsid w:val="00D3541F"/>
    <w:rsid w:val="00D44767"/>
    <w:rsid w:val="00D47EC5"/>
    <w:rsid w:val="00D53253"/>
    <w:rsid w:val="00DB0EB9"/>
    <w:rsid w:val="00DE21C3"/>
    <w:rsid w:val="00E062B1"/>
    <w:rsid w:val="00E11159"/>
    <w:rsid w:val="00E31A99"/>
    <w:rsid w:val="00E50676"/>
    <w:rsid w:val="00E562B0"/>
    <w:rsid w:val="00E8560B"/>
    <w:rsid w:val="00EA7B3E"/>
    <w:rsid w:val="00EF08F4"/>
    <w:rsid w:val="00EF0D50"/>
    <w:rsid w:val="00EF74EA"/>
    <w:rsid w:val="00F0065C"/>
    <w:rsid w:val="00F07E50"/>
    <w:rsid w:val="00F1497F"/>
    <w:rsid w:val="00F57B56"/>
    <w:rsid w:val="00F671A5"/>
    <w:rsid w:val="00F85047"/>
    <w:rsid w:val="00F93A73"/>
    <w:rsid w:val="00FC2475"/>
    <w:rsid w:val="00FC332E"/>
    <w:rsid w:val="00FD1080"/>
    <w:rsid w:val="00FD21B6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49F15"/>
  <w15:docId w15:val="{81CAD91B-7C2E-4F2B-B65E-C7A56B1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876E7"/>
    <w:pPr>
      <w:keepNext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876E7"/>
    <w:pPr>
      <w:keepNext/>
      <w:outlineLvl w:val="1"/>
    </w:pPr>
    <w:rPr>
      <w:b/>
      <w:sz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876E7"/>
    <w:pPr>
      <w:keepNext/>
      <w:ind w:left="720"/>
      <w:outlineLvl w:val="2"/>
    </w:pPr>
    <w:rPr>
      <w:b/>
      <w:lang w:val="en-US"/>
    </w:rPr>
  </w:style>
  <w:style w:type="paragraph" w:styleId="Heading7">
    <w:name w:val="heading 7"/>
    <w:basedOn w:val="Normal"/>
    <w:next w:val="Normal"/>
    <w:link w:val="Heading7Char"/>
    <w:qFormat/>
    <w:rsid w:val="00902EEF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Times New Roman" w:eastAsia="MS Gothic" w:hAnsi="Times New Roman"/>
      <w:sz w:val="24"/>
      <w:szCs w:val="24"/>
      <w:lang w:val="en-US" w:eastAsia="ja-JP"/>
    </w:rPr>
  </w:style>
  <w:style w:type="paragraph" w:styleId="Heading8">
    <w:name w:val="heading 8"/>
    <w:basedOn w:val="Normal"/>
    <w:next w:val="Normal"/>
    <w:link w:val="Heading8Char"/>
    <w:qFormat/>
    <w:rsid w:val="00902EEF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Times New Roman" w:eastAsia="MS Gothic" w:hAnsi="Times New Roman"/>
      <w:i/>
      <w:iCs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876E7"/>
    <w:rPr>
      <w:rFonts w:ascii="Arial" w:hAnsi="Arial"/>
      <w:b/>
      <w:sz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1876E7"/>
    <w:rPr>
      <w:rFonts w:ascii="Arial" w:hAnsi="Arial"/>
      <w:b/>
      <w:sz w:val="24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1876E7"/>
    <w:rPr>
      <w:rFonts w:ascii="Arial" w:hAnsi="Arial"/>
      <w:b/>
      <w:sz w:val="22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1876E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76E7"/>
    <w:rPr>
      <w:rFonts w:ascii="Arial" w:hAnsi="Arial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876E7"/>
    <w:rPr>
      <w:sz w:val="16"/>
    </w:rPr>
  </w:style>
  <w:style w:type="paragraph" w:styleId="Revision">
    <w:name w:val="Revision"/>
    <w:hidden/>
    <w:uiPriority w:val="99"/>
    <w:semiHidden/>
    <w:rsid w:val="001876E7"/>
    <w:rPr>
      <w:rFonts w:ascii="Arial" w:hAnsi="Arial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330FCD"/>
    <w:rPr>
      <w:rFonts w:ascii="Arial" w:hAnsi="Arial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02EEF"/>
    <w:rPr>
      <w:rFonts w:eastAsia="MS Gothic"/>
      <w:sz w:val="24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rsid w:val="00902EEF"/>
    <w:rPr>
      <w:rFonts w:eastAsia="MS Gothic"/>
      <w:i/>
      <w:iCs/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02EEF"/>
    <w:pPr>
      <w:overflowPunct w:val="0"/>
      <w:autoSpaceDE w:val="0"/>
      <w:autoSpaceDN w:val="0"/>
      <w:adjustRightInd w:val="0"/>
      <w:spacing w:line="360" w:lineRule="exact"/>
      <w:textAlignment w:val="baseline"/>
    </w:pPr>
    <w:rPr>
      <w:rFonts w:eastAsia="MS Gothic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902EEF"/>
    <w:rPr>
      <w:rFonts w:ascii="Arial" w:eastAsia="MS Gothic" w:hAnsi="Arial"/>
      <w:b/>
      <w:bCs/>
      <w:lang w:val="en-US" w:eastAsia="ja-JP"/>
    </w:rPr>
  </w:style>
  <w:style w:type="character" w:styleId="PageNumber">
    <w:name w:val="page number"/>
    <w:basedOn w:val="DefaultParagraphFont"/>
    <w:rsid w:val="00902EEF"/>
  </w:style>
  <w:style w:type="paragraph" w:styleId="BodyText">
    <w:name w:val="Body Text"/>
    <w:basedOn w:val="Normal"/>
    <w:link w:val="BodyTextChar"/>
    <w:rsid w:val="00902EEF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eastAsia="MS Gothic" w:cs="Arial"/>
      <w:iCs/>
      <w:szCs w:val="22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902EEF"/>
    <w:rPr>
      <w:rFonts w:ascii="Arial" w:eastAsia="MS Gothic" w:hAnsi="Arial" w:cs="Arial"/>
      <w:iCs/>
      <w:sz w:val="22"/>
      <w:szCs w:val="22"/>
      <w:lang w:val="en-US" w:eastAsia="ja-JP"/>
    </w:rPr>
  </w:style>
  <w:style w:type="paragraph" w:customStyle="1" w:styleId="1">
    <w:name w:val="1"/>
    <w:basedOn w:val="Normal"/>
    <w:rsid w:val="00902EEF"/>
    <w:pPr>
      <w:widowControl w:val="0"/>
      <w:adjustRightInd w:val="0"/>
      <w:spacing w:line="360" w:lineRule="auto"/>
      <w:ind w:left="480" w:hanging="480"/>
      <w:jc w:val="both"/>
      <w:textAlignment w:val="baseline"/>
    </w:pPr>
    <w:rPr>
      <w:rFonts w:ascii="Century" w:eastAsia="Mincho" w:hAnsi="Century"/>
      <w:sz w:val="24"/>
      <w:lang w:eastAsia="ja-JP"/>
    </w:rPr>
  </w:style>
  <w:style w:type="paragraph" w:customStyle="1" w:styleId="10">
    <w:name w:val="(1)"/>
    <w:basedOn w:val="Normal"/>
    <w:rsid w:val="00902EEF"/>
    <w:pPr>
      <w:widowControl w:val="0"/>
      <w:tabs>
        <w:tab w:val="left" w:pos="480"/>
        <w:tab w:val="left" w:pos="960"/>
      </w:tabs>
      <w:adjustRightInd w:val="0"/>
      <w:spacing w:line="360" w:lineRule="auto"/>
      <w:ind w:left="960" w:hanging="960"/>
      <w:jc w:val="both"/>
      <w:textAlignment w:val="baseline"/>
    </w:pPr>
    <w:rPr>
      <w:rFonts w:ascii="Century" w:eastAsia="Mincho" w:hAnsi="Century"/>
      <w:sz w:val="24"/>
      <w:lang w:eastAsia="ja-JP"/>
    </w:rPr>
  </w:style>
  <w:style w:type="paragraph" w:styleId="Title">
    <w:name w:val="Title"/>
    <w:basedOn w:val="Normal"/>
    <w:link w:val="TitleChar"/>
    <w:qFormat/>
    <w:rsid w:val="00902EEF"/>
    <w:pPr>
      <w:jc w:val="center"/>
    </w:pPr>
    <w:rPr>
      <w:rFonts w:ascii="Times New Roman" w:eastAsia="MS Mincho" w:hAnsi="Times New Roman"/>
      <w:b/>
      <w:noProof/>
      <w:sz w:val="24"/>
      <w:lang w:val="en-US" w:eastAsia="ja-JP"/>
    </w:rPr>
  </w:style>
  <w:style w:type="character" w:customStyle="1" w:styleId="TitleChar">
    <w:name w:val="Title Char"/>
    <w:basedOn w:val="DefaultParagraphFont"/>
    <w:link w:val="Title"/>
    <w:rsid w:val="00902EEF"/>
    <w:rPr>
      <w:rFonts w:eastAsia="MS Mincho"/>
      <w:b/>
      <w:noProof/>
      <w:sz w:val="24"/>
      <w:lang w:val="en-US" w:eastAsia="ja-JP"/>
    </w:rPr>
  </w:style>
  <w:style w:type="paragraph" w:customStyle="1" w:styleId="xl30">
    <w:name w:val="xl30"/>
    <w:basedOn w:val="Normal"/>
    <w:rsid w:val="00902EEF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rsid w:val="00902EEF"/>
    <w:rPr>
      <w:color w:val="0000FF"/>
      <w:u w:val="single"/>
    </w:rPr>
  </w:style>
  <w:style w:type="character" w:styleId="FollowedHyperlink">
    <w:name w:val="FollowedHyperlink"/>
    <w:rsid w:val="00902EEF"/>
    <w:rPr>
      <w:color w:val="800080"/>
      <w:u w:val="single"/>
    </w:rPr>
  </w:style>
  <w:style w:type="table" w:styleId="TableGrid">
    <w:name w:val="Table Grid"/>
    <w:basedOn w:val="TableNormal"/>
    <w:uiPriority w:val="59"/>
    <w:rsid w:val="0090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5F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CAA7BAA19D4772AE34163C5F0CB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B27A8-D2EF-4600-BAD0-31BA15BAAAB8}"/>
      </w:docPartPr>
      <w:docPartBody>
        <w:p w:rsidR="00A920C7" w:rsidRDefault="001D1C9C" w:rsidP="001D1C9C">
          <w:pPr>
            <w:pStyle w:val="B7CAA7BAA19D4772AE34163C5F0CB3A4"/>
          </w:pPr>
          <w:r w:rsidRPr="00ED4AF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9C"/>
    <w:rsid w:val="001D1C9C"/>
    <w:rsid w:val="003D0CA6"/>
    <w:rsid w:val="00644BAF"/>
    <w:rsid w:val="00A920C7"/>
    <w:rsid w:val="00E062B1"/>
    <w:rsid w:val="00EA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C9C"/>
    <w:rPr>
      <w:color w:val="808080"/>
    </w:rPr>
  </w:style>
  <w:style w:type="paragraph" w:customStyle="1" w:styleId="B7CAA7BAA19D4772AE34163C5F0CB3A4">
    <w:name w:val="B7CAA7BAA19D4772AE34163C5F0CB3A4"/>
    <w:rsid w:val="001D1C9C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00BD2-409E-4DCA-BB1A-24B7846B1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324D9-87A7-4F95-B870-9FDE0C61AF05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FEEEC5FA-D734-4740-A000-8CA83AD57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03EB1-9CF4-4C4D-895E-79C1223B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110</TotalTime>
  <Pages>1</Pages>
  <Words>77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Mooring Equipment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Ship's Software</dc:title>
  <dc:subject>Voyage Nagivation and Communication Forms</dc:subject>
  <dc:creator>Kerry Everett - GSH DBN</dc:creator>
  <cp:lastModifiedBy>Felicia Hong</cp:lastModifiedBy>
  <cp:revision>100</cp:revision>
  <cp:lastPrinted>2017-02-03T01:07:00Z</cp:lastPrinted>
  <dcterms:created xsi:type="dcterms:W3CDTF">2016-11-02T02:35:00Z</dcterms:created>
  <dcterms:modified xsi:type="dcterms:W3CDTF">2025-08-08T04:03:00Z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128400</vt:r8>
  </property>
  <property fmtid="{D5CDD505-2E9C-101B-9397-08002B2CF9AE}" pid="11" name="Document name">
    <vt:lpwstr>Record of Ship's Software</vt:lpwstr>
  </property>
  <property fmtid="{D5CDD505-2E9C-101B-9397-08002B2CF9AE}" pid="12" name="MediaServiceImageTags">
    <vt:lpwstr/>
  </property>
</Properties>
</file>